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8A" w:rsidRDefault="00467E4F" w:rsidP="00643C8A">
      <w:pPr>
        <w:pStyle w:val="berschrift1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126856</wp:posOffset>
            </wp:positionH>
            <wp:positionV relativeFrom="paragraph">
              <wp:posOffset>-632808</wp:posOffset>
            </wp:positionV>
            <wp:extent cx="2686050" cy="626508"/>
            <wp:effectExtent l="0" t="0" r="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RV Kirche FFM OF 2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626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4249684</wp:posOffset>
            </wp:positionH>
            <wp:positionV relativeFrom="paragraph">
              <wp:posOffset>-581145</wp:posOffset>
            </wp:positionV>
            <wp:extent cx="1990725" cy="712470"/>
            <wp:effectExtent l="0" t="0" r="952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Evangelisches ZEntrum für Beratung - Suchtbgeratung 202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1FF8">
        <w:t xml:space="preserve">                         </w:t>
      </w:r>
    </w:p>
    <w:p w:rsidR="00643C8A" w:rsidRDefault="00643C8A" w:rsidP="00467E4F">
      <w:pPr>
        <w:pStyle w:val="berschrift1"/>
        <w:tabs>
          <w:tab w:val="left" w:pos="992"/>
        </w:tabs>
        <w:jc w:val="left"/>
      </w:pPr>
    </w:p>
    <w:p w:rsidR="00467E4F" w:rsidRPr="00FA213C" w:rsidRDefault="00467E4F" w:rsidP="00467E4F">
      <w:pPr>
        <w:pStyle w:val="berschrift1"/>
      </w:pPr>
      <w:r w:rsidRPr="00FA213C">
        <w:tab/>
        <w:t xml:space="preserve">Lebenslauf für die Suchtberatung </w:t>
      </w:r>
      <w:r w:rsidRPr="00FA213C">
        <w:rPr>
          <w:b w:val="0"/>
        </w:rPr>
        <w:t>(Alkohol, 2025/10)</w:t>
      </w:r>
    </w:p>
    <w:p w:rsidR="00467E4F" w:rsidRPr="00FA213C" w:rsidRDefault="00467E4F" w:rsidP="00467E4F">
      <w:pPr>
        <w:jc w:val="both"/>
      </w:pPr>
    </w:p>
    <w:p w:rsidR="00467E4F" w:rsidRPr="00FA213C" w:rsidRDefault="00467E4F" w:rsidP="00467E4F">
      <w:pPr>
        <w:jc w:val="both"/>
      </w:pPr>
      <w:r w:rsidRPr="00FA213C">
        <w:t>Name:</w:t>
      </w:r>
      <w:r w:rsidRPr="00FA213C">
        <w:tab/>
      </w:r>
      <w:r w:rsidRPr="00FA213C">
        <w:tab/>
      </w:r>
      <w:r w:rsidRPr="00FA213C">
        <w:tab/>
      </w:r>
      <w:r w:rsidRPr="00FA213C">
        <w:tab/>
      </w:r>
      <w:r w:rsidRPr="00FA213C">
        <w:tab/>
      </w:r>
      <w:r w:rsidRPr="00FA213C">
        <w:tab/>
        <w:t>Geburtsdatum:</w:t>
      </w:r>
    </w:p>
    <w:p w:rsidR="00467E4F" w:rsidRPr="00FA213C" w:rsidRDefault="00467E4F" w:rsidP="00467E4F">
      <w:pPr>
        <w:jc w:val="both"/>
      </w:pPr>
    </w:p>
    <w:p w:rsidR="00467E4F" w:rsidRPr="00FA213C" w:rsidRDefault="00467E4F" w:rsidP="00467E4F">
      <w:pPr>
        <w:jc w:val="both"/>
      </w:pPr>
      <w:r w:rsidRPr="00FA213C">
        <w:t>Geburtsort:</w:t>
      </w:r>
      <w:r w:rsidRPr="00FA213C">
        <w:tab/>
      </w:r>
      <w:r w:rsidRPr="00FA213C">
        <w:tab/>
      </w:r>
      <w:r w:rsidRPr="00FA213C">
        <w:tab/>
      </w:r>
      <w:r w:rsidRPr="00FA213C">
        <w:tab/>
      </w:r>
      <w:r w:rsidRPr="00FA213C">
        <w:tab/>
        <w:t>Familienstand:</w:t>
      </w:r>
    </w:p>
    <w:p w:rsidR="00467E4F" w:rsidRPr="00FA213C" w:rsidRDefault="00467E4F" w:rsidP="00467E4F">
      <w:pPr>
        <w:jc w:val="both"/>
      </w:pPr>
    </w:p>
    <w:p w:rsidR="00DC443C" w:rsidRDefault="00467E4F" w:rsidP="00E04C54">
      <w:pPr>
        <w:jc w:val="both"/>
      </w:pPr>
      <w:r w:rsidRPr="00FA213C">
        <w:t>Kinder (aktuelles Alter):</w:t>
      </w:r>
      <w:r w:rsidRPr="00FA213C">
        <w:tab/>
      </w:r>
      <w:r w:rsidRPr="00FA213C">
        <w:tab/>
      </w:r>
      <w:r w:rsidRPr="00FA213C">
        <w:tab/>
      </w:r>
    </w:p>
    <w:p w:rsidR="00467E4F" w:rsidRPr="00FA213C" w:rsidRDefault="00467E4F" w:rsidP="00467E4F">
      <w:pPr>
        <w:tabs>
          <w:tab w:val="left" w:pos="1848"/>
        </w:tabs>
      </w:pPr>
    </w:p>
    <w:p w:rsidR="00467E4F" w:rsidRPr="00FA213C" w:rsidRDefault="00467E4F" w:rsidP="00467E4F">
      <w:pPr>
        <w:pStyle w:val="Listenabsatz"/>
        <w:numPr>
          <w:ilvl w:val="0"/>
          <w:numId w:val="9"/>
        </w:numPr>
        <w:jc w:val="both"/>
        <w:rPr>
          <w:b/>
        </w:rPr>
      </w:pPr>
      <w:r w:rsidRPr="00FA213C">
        <w:rPr>
          <w:b/>
        </w:rPr>
        <w:t>Vorangegangene Behandlungen</w:t>
      </w:r>
    </w:p>
    <w:p w:rsidR="00F72A9E" w:rsidRDefault="00F72A9E" w:rsidP="00467E4F">
      <w:pPr>
        <w:jc w:val="both"/>
      </w:pPr>
    </w:p>
    <w:p w:rsidR="00F72A9E" w:rsidRDefault="00F72A9E" w:rsidP="00467E4F">
      <w:pPr>
        <w:jc w:val="both"/>
      </w:pPr>
      <w:r>
        <w:t xml:space="preserve">Haben Sie </w:t>
      </w:r>
      <w:r w:rsidR="00966DFE">
        <w:t xml:space="preserve">sich schon einmal </w:t>
      </w:r>
      <w:r w:rsidR="00966DFE" w:rsidRPr="00687D58">
        <w:rPr>
          <w:b/>
        </w:rPr>
        <w:t>Unterstützung</w:t>
      </w:r>
      <w:r w:rsidR="00966DFE">
        <w:t xml:space="preserve"> wegen Ihres Konsums oder im Umgang damit gesucht? In welcher Form (z.B. Suchtberatung, Selbsthilfe, Psychotherapie)?</w:t>
      </w:r>
    </w:p>
    <w:p w:rsidR="00F72A9E" w:rsidRDefault="00F72A9E" w:rsidP="00467E4F">
      <w:pPr>
        <w:jc w:val="both"/>
      </w:pPr>
    </w:p>
    <w:p w:rsidR="00F72A9E" w:rsidRDefault="00F72A9E" w:rsidP="00467E4F">
      <w:pPr>
        <w:jc w:val="both"/>
      </w:pPr>
    </w:p>
    <w:p w:rsidR="00F72A9E" w:rsidRPr="00F72A9E" w:rsidRDefault="00F72A9E" w:rsidP="00467E4F">
      <w:pPr>
        <w:jc w:val="both"/>
      </w:pPr>
    </w:p>
    <w:p w:rsidR="00EE6BBB" w:rsidRDefault="00EE6BBB" w:rsidP="00467E4F">
      <w:pPr>
        <w:jc w:val="both"/>
      </w:pPr>
      <w:r w:rsidRPr="00FA213C">
        <w:t xml:space="preserve">Haben Sie schon einmal eine stationäre </w:t>
      </w:r>
      <w:r w:rsidRPr="00FA213C">
        <w:rPr>
          <w:b/>
        </w:rPr>
        <w:t>Entgiftung</w:t>
      </w:r>
      <w:r w:rsidRPr="00FA213C">
        <w:t xml:space="preserve"> wegen Alkohol gemacht? Wenn ja, füllen Sie bitte die nachfolgende Tabelle aus.</w:t>
      </w:r>
    </w:p>
    <w:p w:rsidR="00F72A9E" w:rsidRPr="00FA213C" w:rsidRDefault="00F72A9E" w:rsidP="00467E4F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EE6BBB" w:rsidRPr="00FA213C" w:rsidTr="008B4C1F">
        <w:tc>
          <w:tcPr>
            <w:tcW w:w="3256" w:type="dxa"/>
          </w:tcPr>
          <w:p w:rsidR="00EE6BBB" w:rsidRPr="00FA213C" w:rsidRDefault="00EE6BBB" w:rsidP="00EE6BBB">
            <w:pPr>
              <w:jc w:val="center"/>
            </w:pPr>
            <w:r w:rsidRPr="00FA213C">
              <w:t>Gesamtanzahl Entgiftungen</w:t>
            </w:r>
          </w:p>
        </w:tc>
        <w:tc>
          <w:tcPr>
            <w:tcW w:w="2976" w:type="dxa"/>
          </w:tcPr>
          <w:p w:rsidR="00EE6BBB" w:rsidRPr="00FA213C" w:rsidRDefault="00EE6BBB" w:rsidP="00EE6BBB">
            <w:pPr>
              <w:jc w:val="center"/>
            </w:pPr>
            <w:r w:rsidRPr="00FA213C">
              <w:t>Wo zuletzt?</w:t>
            </w:r>
          </w:p>
        </w:tc>
        <w:tc>
          <w:tcPr>
            <w:tcW w:w="2830" w:type="dxa"/>
          </w:tcPr>
          <w:p w:rsidR="00EE6BBB" w:rsidRPr="00FA213C" w:rsidRDefault="00EE6BBB" w:rsidP="00EE6BBB">
            <w:pPr>
              <w:jc w:val="center"/>
            </w:pPr>
            <w:r w:rsidRPr="00FA213C">
              <w:t>Von wann bis wann?</w:t>
            </w:r>
          </w:p>
        </w:tc>
      </w:tr>
      <w:tr w:rsidR="00EE6BBB" w:rsidRPr="00FA213C" w:rsidTr="008B4C1F">
        <w:trPr>
          <w:trHeight w:val="683"/>
        </w:trPr>
        <w:tc>
          <w:tcPr>
            <w:tcW w:w="3256" w:type="dxa"/>
          </w:tcPr>
          <w:p w:rsidR="00EE6BBB" w:rsidRPr="00FA213C" w:rsidRDefault="00EE6BBB" w:rsidP="00467E4F">
            <w:pPr>
              <w:jc w:val="both"/>
            </w:pPr>
          </w:p>
        </w:tc>
        <w:tc>
          <w:tcPr>
            <w:tcW w:w="2976" w:type="dxa"/>
          </w:tcPr>
          <w:p w:rsidR="00EE6BBB" w:rsidRPr="00FA213C" w:rsidRDefault="00EE6BBB" w:rsidP="00467E4F">
            <w:pPr>
              <w:jc w:val="both"/>
            </w:pPr>
          </w:p>
        </w:tc>
        <w:tc>
          <w:tcPr>
            <w:tcW w:w="2830" w:type="dxa"/>
          </w:tcPr>
          <w:p w:rsidR="00EE6BBB" w:rsidRPr="00FA213C" w:rsidRDefault="00EE6BBB" w:rsidP="008B4C1F">
            <w:pPr>
              <w:jc w:val="center"/>
            </w:pPr>
          </w:p>
        </w:tc>
      </w:tr>
    </w:tbl>
    <w:p w:rsidR="008B4C1F" w:rsidRPr="00FA213C" w:rsidRDefault="008B4C1F" w:rsidP="00467E4F">
      <w:pPr>
        <w:jc w:val="both"/>
      </w:pPr>
    </w:p>
    <w:p w:rsidR="009575A4" w:rsidRPr="00FA213C" w:rsidRDefault="009575A4" w:rsidP="00467E4F">
      <w:pPr>
        <w:jc w:val="both"/>
        <w:rPr>
          <w:b/>
        </w:rPr>
      </w:pPr>
    </w:p>
    <w:p w:rsidR="00467E4F" w:rsidRPr="00FA213C" w:rsidRDefault="00F72A9E" w:rsidP="00467E4F">
      <w:pPr>
        <w:jc w:val="both"/>
      </w:pPr>
      <w:r>
        <w:t>Haben Sie zuvor bereits eine</w:t>
      </w:r>
      <w:r w:rsidR="00467E4F" w:rsidRPr="00FA213C">
        <w:t xml:space="preserve"> </w:t>
      </w:r>
      <w:r w:rsidR="00467E4F" w:rsidRPr="00F72A9E">
        <w:rPr>
          <w:b/>
        </w:rPr>
        <w:t>Entwöhnungsbehandlung</w:t>
      </w:r>
      <w:r>
        <w:t xml:space="preserve"> gemacht? Falls ja, füllen Sie bitte die nachfolgende Tabelle aus.</w:t>
      </w:r>
    </w:p>
    <w:p w:rsidR="00467E4F" w:rsidRPr="00FA213C" w:rsidRDefault="00467E4F" w:rsidP="00467E4F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2830"/>
      </w:tblGrid>
      <w:tr w:rsidR="00467E4F" w:rsidRPr="00FA213C" w:rsidTr="00C07C04">
        <w:tc>
          <w:tcPr>
            <w:tcW w:w="4815" w:type="dxa"/>
          </w:tcPr>
          <w:p w:rsidR="00467E4F" w:rsidRPr="00FA213C" w:rsidRDefault="00467E4F" w:rsidP="00C07C04">
            <w:pPr>
              <w:jc w:val="center"/>
            </w:pPr>
            <w:r w:rsidRPr="00FA213C">
              <w:t>Einrichtung</w:t>
            </w:r>
          </w:p>
        </w:tc>
        <w:tc>
          <w:tcPr>
            <w:tcW w:w="1417" w:type="dxa"/>
          </w:tcPr>
          <w:p w:rsidR="00467E4F" w:rsidRPr="00FA213C" w:rsidRDefault="00467E4F" w:rsidP="00C07C04">
            <w:pPr>
              <w:jc w:val="center"/>
            </w:pPr>
            <w:r w:rsidRPr="00FA213C">
              <w:t>Jahr</w:t>
            </w:r>
          </w:p>
        </w:tc>
        <w:tc>
          <w:tcPr>
            <w:tcW w:w="2830" w:type="dxa"/>
          </w:tcPr>
          <w:p w:rsidR="00467E4F" w:rsidRPr="00FA213C" w:rsidRDefault="00467E4F" w:rsidP="00C07C04">
            <w:pPr>
              <w:jc w:val="center"/>
            </w:pPr>
            <w:r w:rsidRPr="00FA213C">
              <w:t>Regulär beendet</w:t>
            </w:r>
          </w:p>
        </w:tc>
      </w:tr>
      <w:tr w:rsidR="00467E4F" w:rsidRPr="00FA213C" w:rsidTr="00C65E0E">
        <w:trPr>
          <w:trHeight w:val="886"/>
        </w:trPr>
        <w:tc>
          <w:tcPr>
            <w:tcW w:w="4815" w:type="dxa"/>
          </w:tcPr>
          <w:p w:rsidR="00467E4F" w:rsidRPr="00FA213C" w:rsidRDefault="00467E4F" w:rsidP="00C07C04">
            <w:pPr>
              <w:jc w:val="both"/>
            </w:pPr>
          </w:p>
        </w:tc>
        <w:tc>
          <w:tcPr>
            <w:tcW w:w="1417" w:type="dxa"/>
          </w:tcPr>
          <w:p w:rsidR="00467E4F" w:rsidRPr="00FA213C" w:rsidRDefault="00467E4F" w:rsidP="00C07C04">
            <w:pPr>
              <w:jc w:val="both"/>
            </w:pPr>
          </w:p>
        </w:tc>
        <w:tc>
          <w:tcPr>
            <w:tcW w:w="2830" w:type="dxa"/>
          </w:tcPr>
          <w:p w:rsidR="00467E4F" w:rsidRPr="00FA213C" w:rsidRDefault="00467E4F" w:rsidP="00C07C04">
            <w:pPr>
              <w:jc w:val="both"/>
            </w:pPr>
            <w:r w:rsidRPr="00FA213C">
              <w:t xml:space="preserve">Ja </w:t>
            </w:r>
            <w:r w:rsidRPr="00FA213C">
              <w:rPr>
                <w:rFonts w:cs="Arial"/>
              </w:rPr>
              <w:t>□</w:t>
            </w:r>
            <w:r w:rsidRPr="00FA213C">
              <w:rPr>
                <w:rFonts w:cs="Arial"/>
              </w:rPr>
              <w:tab/>
            </w:r>
            <w:r w:rsidRPr="00FA213C">
              <w:tab/>
              <w:t xml:space="preserve">Nein </w:t>
            </w:r>
            <w:r w:rsidRPr="00FA213C">
              <w:rPr>
                <w:rFonts w:cs="Arial"/>
              </w:rPr>
              <w:t>□</w:t>
            </w:r>
          </w:p>
        </w:tc>
      </w:tr>
      <w:tr w:rsidR="00467E4F" w:rsidRPr="00FA213C" w:rsidTr="00C65E0E">
        <w:trPr>
          <w:trHeight w:val="985"/>
        </w:trPr>
        <w:tc>
          <w:tcPr>
            <w:tcW w:w="4815" w:type="dxa"/>
          </w:tcPr>
          <w:p w:rsidR="00467E4F" w:rsidRPr="00FA213C" w:rsidRDefault="00467E4F" w:rsidP="00C07C04">
            <w:pPr>
              <w:jc w:val="both"/>
            </w:pPr>
          </w:p>
        </w:tc>
        <w:tc>
          <w:tcPr>
            <w:tcW w:w="1417" w:type="dxa"/>
          </w:tcPr>
          <w:p w:rsidR="00467E4F" w:rsidRPr="00FA213C" w:rsidRDefault="00467E4F" w:rsidP="00C07C04">
            <w:pPr>
              <w:jc w:val="both"/>
            </w:pPr>
          </w:p>
        </w:tc>
        <w:tc>
          <w:tcPr>
            <w:tcW w:w="2830" w:type="dxa"/>
          </w:tcPr>
          <w:p w:rsidR="00467E4F" w:rsidRPr="00FA213C" w:rsidRDefault="00467E4F" w:rsidP="00C07C04">
            <w:pPr>
              <w:jc w:val="both"/>
            </w:pPr>
            <w:r w:rsidRPr="00FA213C">
              <w:t xml:space="preserve">Ja </w:t>
            </w:r>
            <w:r w:rsidRPr="00FA213C">
              <w:rPr>
                <w:rFonts w:cs="Arial"/>
              </w:rPr>
              <w:t>□</w:t>
            </w:r>
            <w:r w:rsidRPr="00FA213C">
              <w:rPr>
                <w:rFonts w:cs="Arial"/>
              </w:rPr>
              <w:tab/>
            </w:r>
            <w:r w:rsidRPr="00FA213C">
              <w:tab/>
              <w:t xml:space="preserve">Nein </w:t>
            </w:r>
            <w:r w:rsidRPr="00FA213C">
              <w:rPr>
                <w:rFonts w:cs="Arial"/>
              </w:rPr>
              <w:t>□</w:t>
            </w:r>
          </w:p>
        </w:tc>
      </w:tr>
      <w:tr w:rsidR="00467E4F" w:rsidRPr="00FA213C" w:rsidTr="00C65E0E">
        <w:trPr>
          <w:trHeight w:val="885"/>
        </w:trPr>
        <w:tc>
          <w:tcPr>
            <w:tcW w:w="4815" w:type="dxa"/>
          </w:tcPr>
          <w:p w:rsidR="00467E4F" w:rsidRPr="00FA213C" w:rsidRDefault="00467E4F" w:rsidP="00C07C04">
            <w:pPr>
              <w:jc w:val="both"/>
            </w:pPr>
          </w:p>
        </w:tc>
        <w:tc>
          <w:tcPr>
            <w:tcW w:w="1417" w:type="dxa"/>
          </w:tcPr>
          <w:p w:rsidR="00467E4F" w:rsidRPr="00FA213C" w:rsidRDefault="00467E4F" w:rsidP="00C07C04">
            <w:pPr>
              <w:jc w:val="both"/>
            </w:pPr>
          </w:p>
        </w:tc>
        <w:tc>
          <w:tcPr>
            <w:tcW w:w="2830" w:type="dxa"/>
          </w:tcPr>
          <w:p w:rsidR="00467E4F" w:rsidRPr="00FA213C" w:rsidRDefault="00467E4F" w:rsidP="00C07C04">
            <w:pPr>
              <w:jc w:val="both"/>
            </w:pPr>
            <w:r w:rsidRPr="00FA213C">
              <w:t xml:space="preserve">Ja </w:t>
            </w:r>
            <w:r w:rsidRPr="00FA213C">
              <w:rPr>
                <w:rFonts w:cs="Arial"/>
              </w:rPr>
              <w:t>□</w:t>
            </w:r>
            <w:r w:rsidRPr="00FA213C">
              <w:rPr>
                <w:rFonts w:cs="Arial"/>
              </w:rPr>
              <w:tab/>
            </w:r>
            <w:r w:rsidRPr="00FA213C">
              <w:tab/>
              <w:t xml:space="preserve">Nein </w:t>
            </w:r>
            <w:r w:rsidRPr="00FA213C">
              <w:rPr>
                <w:rFonts w:cs="Arial"/>
              </w:rPr>
              <w:t>□</w:t>
            </w:r>
          </w:p>
        </w:tc>
      </w:tr>
    </w:tbl>
    <w:p w:rsidR="00467E4F" w:rsidRDefault="00467E4F" w:rsidP="00467E4F">
      <w:pPr>
        <w:jc w:val="both"/>
      </w:pPr>
    </w:p>
    <w:p w:rsidR="00FA213C" w:rsidRPr="00FA213C" w:rsidRDefault="00FA213C" w:rsidP="00467E4F">
      <w:pPr>
        <w:jc w:val="both"/>
      </w:pPr>
    </w:p>
    <w:p w:rsidR="008B4C1F" w:rsidRPr="00FA213C" w:rsidRDefault="008B4C1F" w:rsidP="00C65E0E">
      <w:pPr>
        <w:pStyle w:val="Listenabsatz"/>
        <w:numPr>
          <w:ilvl w:val="0"/>
          <w:numId w:val="9"/>
        </w:numPr>
        <w:rPr>
          <w:rFonts w:cs="Arial"/>
          <w:b/>
        </w:rPr>
      </w:pPr>
      <w:r w:rsidRPr="00FA213C">
        <w:rPr>
          <w:rFonts w:cs="Arial"/>
          <w:b/>
        </w:rPr>
        <w:t>Machen Sie bitte Angaben folgende Angaben zu Ihrem Alkoholkonsum:</w:t>
      </w:r>
      <w:r w:rsidRPr="00FA213C">
        <w:rPr>
          <w:rFonts w:cs="Arial"/>
          <w:b/>
        </w:rPr>
        <w:br/>
      </w:r>
    </w:p>
    <w:p w:rsidR="008B4C1F" w:rsidRPr="00FA213C" w:rsidRDefault="008B4C1F" w:rsidP="00C65E0E">
      <w:pPr>
        <w:rPr>
          <w:rFonts w:cs="Arial"/>
        </w:rPr>
      </w:pPr>
      <w:r w:rsidRPr="00E04C54">
        <w:rPr>
          <w:rFonts w:cs="Arial"/>
        </w:rPr>
        <w:t>Wann</w:t>
      </w:r>
      <w:r w:rsidRPr="00FA213C">
        <w:rPr>
          <w:rFonts w:cs="Arial"/>
          <w:b/>
        </w:rPr>
        <w:t xml:space="preserve"> </w:t>
      </w:r>
      <w:r w:rsidRPr="00FA213C">
        <w:rPr>
          <w:rFonts w:cs="Arial"/>
        </w:rPr>
        <w:t xml:space="preserve">haben Sie zum </w:t>
      </w:r>
      <w:r w:rsidRPr="00FA213C">
        <w:rPr>
          <w:rFonts w:cs="Arial"/>
          <w:b/>
        </w:rPr>
        <w:t>ersten Mal</w:t>
      </w:r>
      <w:r w:rsidRPr="00FA213C">
        <w:rPr>
          <w:rFonts w:cs="Arial"/>
        </w:rPr>
        <w:t xml:space="preserve"> in Ihrem Leben Alkohol getrunken?</w:t>
      </w:r>
    </w:p>
    <w:p w:rsidR="008B4C1F" w:rsidRPr="00FA213C" w:rsidRDefault="008B4C1F" w:rsidP="008B4C1F">
      <w:pPr>
        <w:rPr>
          <w:rFonts w:cs="Arial"/>
        </w:rPr>
      </w:pPr>
    </w:p>
    <w:p w:rsidR="00C65E0E" w:rsidRPr="00FA213C" w:rsidRDefault="00C65E0E" w:rsidP="008B4C1F">
      <w:pPr>
        <w:rPr>
          <w:rFonts w:cs="Arial"/>
        </w:rPr>
      </w:pPr>
    </w:p>
    <w:p w:rsidR="008B4C1F" w:rsidRPr="00FA213C" w:rsidRDefault="008B4C1F" w:rsidP="008B4C1F">
      <w:pPr>
        <w:rPr>
          <w:rFonts w:cs="Arial"/>
        </w:rPr>
      </w:pPr>
    </w:p>
    <w:p w:rsidR="008B4C1F" w:rsidRPr="00FA213C" w:rsidRDefault="00E04C54" w:rsidP="00C65E0E">
      <w:pPr>
        <w:rPr>
          <w:rFonts w:cs="Arial"/>
        </w:rPr>
      </w:pPr>
      <w:r w:rsidRPr="00E04C54">
        <w:rPr>
          <w:rFonts w:cs="Arial"/>
        </w:rPr>
        <w:t>W</w:t>
      </w:r>
      <w:r w:rsidR="008B4C1F" w:rsidRPr="00E04C54">
        <w:rPr>
          <w:rFonts w:cs="Arial"/>
        </w:rPr>
        <w:t>ann</w:t>
      </w:r>
      <w:r w:rsidR="008B4C1F" w:rsidRPr="00FA213C">
        <w:rPr>
          <w:rFonts w:cs="Arial"/>
        </w:rPr>
        <w:t xml:space="preserve"> ist der Alkohol für Sie zum </w:t>
      </w:r>
      <w:r w:rsidR="008B4C1F" w:rsidRPr="00E04C54">
        <w:rPr>
          <w:rFonts w:cs="Arial"/>
          <w:b/>
        </w:rPr>
        <w:t>Problem</w:t>
      </w:r>
      <w:r w:rsidR="008B4C1F" w:rsidRPr="00FA213C">
        <w:rPr>
          <w:rFonts w:cs="Arial"/>
        </w:rPr>
        <w:t xml:space="preserve"> geworden</w:t>
      </w:r>
      <w:r>
        <w:rPr>
          <w:rFonts w:cs="Arial"/>
        </w:rPr>
        <w:t xml:space="preserve"> (Alter, Jahr)</w:t>
      </w:r>
      <w:r w:rsidR="008B4C1F" w:rsidRPr="00FA213C">
        <w:rPr>
          <w:rFonts w:cs="Arial"/>
        </w:rPr>
        <w:t>?</w:t>
      </w:r>
      <w:r w:rsidR="00C65E0E" w:rsidRPr="00FA213C">
        <w:rPr>
          <w:rFonts w:cs="Arial"/>
        </w:rPr>
        <w:t xml:space="preserve"> Gab es Auslöser?</w:t>
      </w:r>
    </w:p>
    <w:p w:rsidR="00C65E0E" w:rsidRDefault="00C65E0E" w:rsidP="00C65E0E">
      <w:pPr>
        <w:rPr>
          <w:rFonts w:cs="Arial"/>
        </w:rPr>
      </w:pPr>
    </w:p>
    <w:p w:rsidR="00FA213C" w:rsidRPr="00FA213C" w:rsidRDefault="00FA213C" w:rsidP="00C65E0E">
      <w:pPr>
        <w:rPr>
          <w:rFonts w:cs="Arial"/>
        </w:rPr>
      </w:pPr>
    </w:p>
    <w:p w:rsidR="008B4C1F" w:rsidRPr="00FA213C" w:rsidRDefault="008B4C1F" w:rsidP="00C65E0E">
      <w:pPr>
        <w:rPr>
          <w:rFonts w:cs="Arial"/>
        </w:rPr>
      </w:pPr>
      <w:r w:rsidRPr="00FA213C">
        <w:rPr>
          <w:rFonts w:cs="Arial"/>
        </w:rPr>
        <w:lastRenderedPageBreak/>
        <w:t xml:space="preserve">An wie vielen </w:t>
      </w:r>
      <w:r w:rsidRPr="00FA213C">
        <w:rPr>
          <w:rFonts w:cs="Arial"/>
          <w:b/>
        </w:rPr>
        <w:t>Tagen pro Monat</w:t>
      </w:r>
      <w:r w:rsidRPr="00FA213C">
        <w:rPr>
          <w:rFonts w:cs="Arial"/>
        </w:rPr>
        <w:t xml:space="preserve"> haben Sie Alkohol getrunken (ggf. vor der</w:t>
      </w:r>
      <w:r w:rsidR="00C65E0E" w:rsidRPr="00FA213C">
        <w:rPr>
          <w:rFonts w:cs="Arial"/>
        </w:rPr>
        <w:t xml:space="preserve"> </w:t>
      </w:r>
      <w:r w:rsidRPr="00FA213C">
        <w:rPr>
          <w:rFonts w:cs="Arial"/>
        </w:rPr>
        <w:t>Abstinenz)?</w:t>
      </w:r>
    </w:p>
    <w:p w:rsidR="008B4C1F" w:rsidRPr="00FA213C" w:rsidRDefault="008B4C1F" w:rsidP="008B4C1F">
      <w:pPr>
        <w:ind w:left="1080"/>
        <w:rPr>
          <w:rFonts w:cs="Arial"/>
        </w:rPr>
      </w:pPr>
    </w:p>
    <w:p w:rsidR="00C65E0E" w:rsidRPr="00FA213C" w:rsidRDefault="00C65E0E" w:rsidP="008B4C1F">
      <w:pPr>
        <w:ind w:left="1080"/>
        <w:rPr>
          <w:rFonts w:cs="Arial"/>
        </w:rPr>
      </w:pPr>
    </w:p>
    <w:p w:rsidR="008B4C1F" w:rsidRPr="00FA213C" w:rsidRDefault="008B4C1F" w:rsidP="00C65E0E">
      <w:pPr>
        <w:rPr>
          <w:rFonts w:cs="Arial"/>
        </w:rPr>
      </w:pPr>
    </w:p>
    <w:p w:rsidR="008B4C1F" w:rsidRPr="00FA213C" w:rsidRDefault="008B4C1F" w:rsidP="00C65E0E">
      <w:pPr>
        <w:rPr>
          <w:rFonts w:cs="Arial"/>
        </w:rPr>
      </w:pPr>
      <w:r w:rsidRPr="00FA213C">
        <w:rPr>
          <w:rFonts w:cs="Arial"/>
          <w:b/>
        </w:rPr>
        <w:t>Wie</w:t>
      </w:r>
      <w:r w:rsidR="00C65E0E" w:rsidRPr="00FA213C">
        <w:rPr>
          <w:rFonts w:cs="Arial"/>
          <w:b/>
        </w:rPr>
        <w:t xml:space="preserve"> </w:t>
      </w:r>
      <w:r w:rsidRPr="00FA213C">
        <w:rPr>
          <w:rFonts w:cs="Arial"/>
          <w:b/>
        </w:rPr>
        <w:t>viel</w:t>
      </w:r>
      <w:r w:rsidRPr="00FA213C">
        <w:rPr>
          <w:rFonts w:cs="Arial"/>
        </w:rPr>
        <w:t xml:space="preserve"> Alkohol haben Sie durchschnittlich an einem </w:t>
      </w:r>
      <w:proofErr w:type="spellStart"/>
      <w:r w:rsidRPr="00FA213C">
        <w:rPr>
          <w:rFonts w:cs="Arial"/>
        </w:rPr>
        <w:t>Trinktag</w:t>
      </w:r>
      <w:proofErr w:type="spellEnd"/>
      <w:r w:rsidRPr="00FA213C">
        <w:rPr>
          <w:rFonts w:cs="Arial"/>
        </w:rPr>
        <w:t xml:space="preserve"> getrunken? </w:t>
      </w:r>
    </w:p>
    <w:p w:rsidR="008B4C1F" w:rsidRPr="00FA213C" w:rsidRDefault="008B4C1F" w:rsidP="008B4C1F">
      <w:pPr>
        <w:rPr>
          <w:rFonts w:cs="Arial"/>
        </w:rPr>
      </w:pPr>
    </w:p>
    <w:p w:rsidR="008B4C1F" w:rsidRPr="00FA213C" w:rsidRDefault="008B4C1F" w:rsidP="008B4C1F">
      <w:pPr>
        <w:rPr>
          <w:rFonts w:cs="Arial"/>
        </w:rPr>
      </w:pPr>
      <w:r w:rsidRPr="00FA213C">
        <w:rPr>
          <w:rFonts w:cs="Arial"/>
        </w:rPr>
        <w:t xml:space="preserve"> </w:t>
      </w:r>
    </w:p>
    <w:p w:rsidR="008B4C1F" w:rsidRPr="00FA213C" w:rsidRDefault="008B4C1F" w:rsidP="008B4C1F">
      <w:pPr>
        <w:ind w:left="1080"/>
        <w:rPr>
          <w:rFonts w:cs="Arial"/>
        </w:rPr>
      </w:pPr>
    </w:p>
    <w:p w:rsidR="008B4C1F" w:rsidRPr="00FA213C" w:rsidRDefault="008B4C1F" w:rsidP="008B4C1F">
      <w:pPr>
        <w:ind w:left="1080"/>
        <w:rPr>
          <w:rFonts w:cs="Arial"/>
        </w:rPr>
      </w:pPr>
    </w:p>
    <w:p w:rsidR="008B4C1F" w:rsidRPr="00FA213C" w:rsidRDefault="008B4C1F" w:rsidP="00D75D28">
      <w:pPr>
        <w:rPr>
          <w:rFonts w:cs="Arial"/>
        </w:rPr>
      </w:pPr>
    </w:p>
    <w:p w:rsidR="008B4C1F" w:rsidRPr="00FA213C" w:rsidRDefault="008B4C1F" w:rsidP="00C65E0E">
      <w:pPr>
        <w:rPr>
          <w:rFonts w:cs="Arial"/>
        </w:rPr>
      </w:pPr>
      <w:r w:rsidRPr="00FA213C">
        <w:rPr>
          <w:rFonts w:cs="Arial"/>
        </w:rPr>
        <w:t xml:space="preserve">Haben Sie </w:t>
      </w:r>
      <w:r w:rsidRPr="00FA213C">
        <w:rPr>
          <w:rFonts w:cs="Arial"/>
          <w:b/>
        </w:rPr>
        <w:t>körperliche</w:t>
      </w:r>
      <w:r w:rsidRPr="00FA213C">
        <w:rPr>
          <w:rFonts w:cs="Arial"/>
        </w:rPr>
        <w:t xml:space="preserve"> oder </w:t>
      </w:r>
      <w:r w:rsidRPr="00FA213C">
        <w:rPr>
          <w:rFonts w:cs="Arial"/>
          <w:b/>
        </w:rPr>
        <w:t>psychische</w:t>
      </w:r>
      <w:r w:rsidR="00277CB7">
        <w:rPr>
          <w:rFonts w:cs="Arial"/>
        </w:rPr>
        <w:t xml:space="preserve"> Folgep</w:t>
      </w:r>
      <w:r w:rsidRPr="00FA213C">
        <w:rPr>
          <w:rFonts w:cs="Arial"/>
        </w:rPr>
        <w:t>robleme durch den Alkoholkonsum? Wenn ja, welche?</w:t>
      </w:r>
    </w:p>
    <w:p w:rsidR="008B4C1F" w:rsidRPr="00FA213C" w:rsidRDefault="008B4C1F" w:rsidP="008B4C1F">
      <w:pPr>
        <w:ind w:left="1080"/>
        <w:rPr>
          <w:rFonts w:cs="Arial"/>
        </w:rPr>
      </w:pPr>
    </w:p>
    <w:p w:rsidR="008B4C1F" w:rsidRPr="00FA213C" w:rsidRDefault="008B4C1F" w:rsidP="008B4C1F">
      <w:pPr>
        <w:ind w:left="1080"/>
        <w:rPr>
          <w:rFonts w:cs="Arial"/>
        </w:rPr>
      </w:pPr>
    </w:p>
    <w:p w:rsidR="008B4C1F" w:rsidRPr="00FA213C" w:rsidRDefault="008B4C1F" w:rsidP="008B4C1F">
      <w:pPr>
        <w:ind w:left="1080"/>
        <w:rPr>
          <w:rFonts w:cs="Arial"/>
        </w:rPr>
      </w:pPr>
    </w:p>
    <w:p w:rsidR="008B4C1F" w:rsidRPr="00FA213C" w:rsidRDefault="008B4C1F" w:rsidP="008B4C1F">
      <w:pPr>
        <w:ind w:left="1080"/>
        <w:rPr>
          <w:rFonts w:cs="Arial"/>
        </w:rPr>
      </w:pPr>
    </w:p>
    <w:p w:rsidR="008B4C1F" w:rsidRPr="00FA213C" w:rsidRDefault="008B4C1F" w:rsidP="00C65E0E">
      <w:pPr>
        <w:rPr>
          <w:rFonts w:cs="Arial"/>
        </w:rPr>
      </w:pPr>
      <w:r w:rsidRPr="00FA213C">
        <w:rPr>
          <w:rFonts w:cs="Arial"/>
          <w:b/>
        </w:rPr>
        <w:t>Wann</w:t>
      </w:r>
      <w:r w:rsidRPr="00FA213C">
        <w:rPr>
          <w:rFonts w:cs="Arial"/>
        </w:rPr>
        <w:t>,</w:t>
      </w:r>
      <w:r w:rsidRPr="00FA213C">
        <w:rPr>
          <w:rFonts w:cs="Arial"/>
          <w:b/>
        </w:rPr>
        <w:t xml:space="preserve"> wo</w:t>
      </w:r>
      <w:r w:rsidRPr="00FA213C">
        <w:rPr>
          <w:rFonts w:cs="Arial"/>
        </w:rPr>
        <w:t xml:space="preserve"> und mit </w:t>
      </w:r>
      <w:r w:rsidRPr="00FA213C">
        <w:rPr>
          <w:rFonts w:cs="Arial"/>
          <w:b/>
        </w:rPr>
        <w:t>wem</w:t>
      </w:r>
      <w:r w:rsidRPr="00FA213C">
        <w:rPr>
          <w:rFonts w:cs="Arial"/>
        </w:rPr>
        <w:t xml:space="preserve"> haben Sie vorwiegend Alkohol konsumiert? (nachmittags, abends, mit Freunden, alleine, Kiosk, Gaststätte)</w:t>
      </w:r>
    </w:p>
    <w:p w:rsidR="008B4C1F" w:rsidRPr="00FA213C" w:rsidRDefault="008B4C1F" w:rsidP="008B4C1F">
      <w:pPr>
        <w:rPr>
          <w:rFonts w:cs="Arial"/>
        </w:rPr>
      </w:pPr>
    </w:p>
    <w:p w:rsidR="008B4C1F" w:rsidRPr="00FA213C" w:rsidRDefault="008B4C1F" w:rsidP="008B4C1F">
      <w:pPr>
        <w:rPr>
          <w:rFonts w:cs="Arial"/>
        </w:rPr>
      </w:pPr>
    </w:p>
    <w:p w:rsidR="008B4C1F" w:rsidRPr="00FA213C" w:rsidRDefault="008B4C1F" w:rsidP="008B4C1F">
      <w:pPr>
        <w:rPr>
          <w:rFonts w:cs="Arial"/>
        </w:rPr>
      </w:pPr>
    </w:p>
    <w:p w:rsidR="008B4C1F" w:rsidRPr="00FA213C" w:rsidRDefault="008B4C1F" w:rsidP="008B4C1F">
      <w:pPr>
        <w:rPr>
          <w:rFonts w:cs="Arial"/>
        </w:rPr>
      </w:pPr>
    </w:p>
    <w:p w:rsidR="008B4C1F" w:rsidRPr="00FA213C" w:rsidRDefault="008B4C1F" w:rsidP="00C65E0E">
      <w:pPr>
        <w:rPr>
          <w:rFonts w:cs="Arial"/>
        </w:rPr>
      </w:pPr>
      <w:r w:rsidRPr="00FA213C">
        <w:rPr>
          <w:rFonts w:cs="Arial"/>
        </w:rPr>
        <w:t xml:space="preserve">Welche </w:t>
      </w:r>
      <w:r w:rsidRPr="00FA213C">
        <w:rPr>
          <w:rFonts w:cs="Arial"/>
          <w:b/>
        </w:rPr>
        <w:t>Wirkungen</w:t>
      </w:r>
      <w:r w:rsidRPr="00FA213C">
        <w:rPr>
          <w:rFonts w:cs="Arial"/>
        </w:rPr>
        <w:t xml:space="preserve"> verspürten und/oder suchten Sie durch den Alkoholkonsum?</w:t>
      </w:r>
    </w:p>
    <w:p w:rsidR="008B4C1F" w:rsidRPr="00FA213C" w:rsidRDefault="008B4C1F" w:rsidP="00FA213C">
      <w:pPr>
        <w:rPr>
          <w:rFonts w:cs="Arial"/>
        </w:rPr>
      </w:pPr>
      <w:r w:rsidRPr="00FA213C">
        <w:rPr>
          <w:rFonts w:cs="Arial"/>
        </w:rPr>
        <w:t>(Wurden Sie ruhig, gesel</w:t>
      </w:r>
      <w:r w:rsidR="00C65E0E" w:rsidRPr="00FA213C">
        <w:rPr>
          <w:rFonts w:cs="Arial"/>
        </w:rPr>
        <w:t>lig, lustig, angeregt, kreativ</w:t>
      </w:r>
      <w:r w:rsidRPr="00FA213C">
        <w:rPr>
          <w:rFonts w:cs="Arial"/>
        </w:rPr>
        <w:t>, gere</w:t>
      </w:r>
      <w:r w:rsidR="00C65E0E" w:rsidRPr="00FA213C">
        <w:rPr>
          <w:rFonts w:cs="Arial"/>
        </w:rPr>
        <w:t>izt, aggressiv, depressiv)</w:t>
      </w:r>
    </w:p>
    <w:p w:rsidR="008B4C1F" w:rsidRPr="00FA213C" w:rsidRDefault="008B4C1F" w:rsidP="008B4C1F">
      <w:pPr>
        <w:ind w:left="1001"/>
        <w:rPr>
          <w:rFonts w:cs="Arial"/>
        </w:rPr>
      </w:pPr>
    </w:p>
    <w:p w:rsidR="008B4C1F" w:rsidRPr="00FA213C" w:rsidRDefault="008B4C1F" w:rsidP="008B4C1F">
      <w:pPr>
        <w:ind w:left="1001"/>
        <w:rPr>
          <w:rFonts w:cs="Arial"/>
        </w:rPr>
      </w:pPr>
    </w:p>
    <w:p w:rsidR="008B4C1F" w:rsidRPr="00FA213C" w:rsidRDefault="008B4C1F" w:rsidP="008B4C1F">
      <w:pPr>
        <w:ind w:left="1001"/>
        <w:rPr>
          <w:rFonts w:cs="Arial"/>
        </w:rPr>
      </w:pPr>
    </w:p>
    <w:p w:rsidR="008B4C1F" w:rsidRPr="00FA213C" w:rsidRDefault="008B4C1F" w:rsidP="008B4C1F">
      <w:pPr>
        <w:ind w:left="1001"/>
        <w:rPr>
          <w:rFonts w:cs="Arial"/>
        </w:rPr>
      </w:pPr>
    </w:p>
    <w:p w:rsidR="008B4C1F" w:rsidRPr="00FA213C" w:rsidRDefault="008B4C1F" w:rsidP="008B4C1F">
      <w:pPr>
        <w:rPr>
          <w:rFonts w:cs="Arial"/>
        </w:rPr>
      </w:pPr>
    </w:p>
    <w:p w:rsidR="008B4C1F" w:rsidRPr="00FA213C" w:rsidRDefault="008B4C1F" w:rsidP="008B4C1F">
      <w:pPr>
        <w:ind w:left="1001"/>
        <w:rPr>
          <w:rFonts w:cs="Arial"/>
        </w:rPr>
      </w:pPr>
    </w:p>
    <w:p w:rsidR="008B4C1F" w:rsidRPr="00FA213C" w:rsidRDefault="008B4C1F" w:rsidP="00C65E0E">
      <w:pPr>
        <w:rPr>
          <w:rFonts w:cs="Arial"/>
        </w:rPr>
      </w:pPr>
      <w:r w:rsidRPr="00FA213C">
        <w:rPr>
          <w:rFonts w:cs="Arial"/>
        </w:rPr>
        <w:t xml:space="preserve">Welche </w:t>
      </w:r>
      <w:r w:rsidRPr="00FA213C">
        <w:rPr>
          <w:rFonts w:cs="Arial"/>
          <w:b/>
        </w:rPr>
        <w:t>Beschwerden</w:t>
      </w:r>
      <w:r w:rsidRPr="00FA213C">
        <w:rPr>
          <w:rFonts w:cs="Arial"/>
        </w:rPr>
        <w:t xml:space="preserve"> haben Sie, die zur Therapie geführt haben?</w:t>
      </w:r>
    </w:p>
    <w:p w:rsidR="008B4C1F" w:rsidRPr="00FA213C" w:rsidRDefault="008B4C1F" w:rsidP="008B4C1F">
      <w:pPr>
        <w:pStyle w:val="Listenabsatz"/>
        <w:ind w:left="1001"/>
        <w:rPr>
          <w:rFonts w:cs="Arial"/>
        </w:rPr>
      </w:pPr>
    </w:p>
    <w:p w:rsidR="008B4C1F" w:rsidRPr="00FA213C" w:rsidRDefault="008B4C1F" w:rsidP="00467E4F">
      <w:pPr>
        <w:jc w:val="both"/>
      </w:pPr>
    </w:p>
    <w:p w:rsidR="00643C8A" w:rsidRPr="00FA213C" w:rsidRDefault="00643C8A" w:rsidP="00643C8A">
      <w:pPr>
        <w:rPr>
          <w:rFonts w:cs="Arial"/>
        </w:rPr>
      </w:pPr>
    </w:p>
    <w:p w:rsidR="00C65E0E" w:rsidRDefault="00C65E0E" w:rsidP="00C65E0E">
      <w:pPr>
        <w:rPr>
          <w:rFonts w:cs="Arial"/>
        </w:rPr>
      </w:pPr>
    </w:p>
    <w:p w:rsidR="00FA213C" w:rsidRPr="00FA213C" w:rsidRDefault="00FA213C" w:rsidP="00C65E0E">
      <w:pPr>
        <w:rPr>
          <w:rFonts w:cs="Arial"/>
        </w:rPr>
      </w:pPr>
    </w:p>
    <w:p w:rsidR="00D75D28" w:rsidRPr="00FA213C" w:rsidRDefault="00D75D28" w:rsidP="00C65E0E">
      <w:pPr>
        <w:pStyle w:val="Listenabsatz"/>
        <w:numPr>
          <w:ilvl w:val="0"/>
          <w:numId w:val="9"/>
        </w:numPr>
        <w:rPr>
          <w:rFonts w:cs="Arial"/>
          <w:b/>
        </w:rPr>
      </w:pPr>
      <w:r w:rsidRPr="00FA213C">
        <w:rPr>
          <w:rFonts w:cs="Arial"/>
          <w:b/>
        </w:rPr>
        <w:t>Andere Suchtmittel:</w:t>
      </w:r>
    </w:p>
    <w:p w:rsidR="00D75D28" w:rsidRPr="00FA213C" w:rsidRDefault="00D75D28" w:rsidP="00D75D28">
      <w:pPr>
        <w:pStyle w:val="Listenabsatz"/>
        <w:ind w:left="720"/>
        <w:rPr>
          <w:rFonts w:cs="Arial"/>
        </w:rPr>
      </w:pPr>
      <w:r w:rsidRPr="00FA213C">
        <w:rPr>
          <w:rFonts w:cs="Arial"/>
        </w:rPr>
        <w:t>Welche anderen Suchtmittel (legale oder illegale Drogen) haben Sie schon einmal eingenommen (oder hatten Probleme damit – auch Nikotin)?</w:t>
      </w:r>
    </w:p>
    <w:p w:rsidR="00D75D28" w:rsidRPr="00FA213C" w:rsidRDefault="00D75D28" w:rsidP="00D75D28">
      <w:pPr>
        <w:pStyle w:val="Listenabsatz"/>
        <w:ind w:left="1001"/>
        <w:rPr>
          <w:rFonts w:cs="Arial"/>
        </w:rPr>
      </w:pPr>
    </w:p>
    <w:p w:rsidR="00D75D28" w:rsidRPr="00FA213C" w:rsidRDefault="00D75D28" w:rsidP="00D75D28">
      <w:pPr>
        <w:pStyle w:val="Listenabsatz"/>
        <w:ind w:left="1001"/>
        <w:rPr>
          <w:rFonts w:cs="Arial"/>
        </w:rPr>
      </w:pPr>
    </w:p>
    <w:p w:rsidR="00D75D28" w:rsidRPr="00FA213C" w:rsidRDefault="00D75D28" w:rsidP="00D75D28">
      <w:pPr>
        <w:pStyle w:val="Listenabsatz"/>
        <w:ind w:left="1001"/>
        <w:rPr>
          <w:rFonts w:cs="Arial"/>
        </w:rPr>
      </w:pPr>
    </w:p>
    <w:p w:rsidR="00D75D28" w:rsidRPr="00FA213C" w:rsidRDefault="00D75D28" w:rsidP="00C65E0E">
      <w:pPr>
        <w:rPr>
          <w:rFonts w:cs="Arial"/>
        </w:rPr>
      </w:pPr>
      <w:r w:rsidRPr="00FA213C">
        <w:rPr>
          <w:rFonts w:cs="Arial"/>
        </w:rPr>
        <w:t>Wann haben Sie diese eingenommen und wie lange?</w:t>
      </w:r>
    </w:p>
    <w:p w:rsidR="00D75D28" w:rsidRPr="00FA213C" w:rsidRDefault="00D75D28" w:rsidP="00D75D28">
      <w:pPr>
        <w:pStyle w:val="Listenabsatz"/>
        <w:rPr>
          <w:rFonts w:cs="Arial"/>
        </w:rPr>
      </w:pPr>
    </w:p>
    <w:p w:rsidR="00D75D28" w:rsidRPr="00FA213C" w:rsidRDefault="00D75D28" w:rsidP="00D75D28">
      <w:pPr>
        <w:pStyle w:val="Listenabsatz"/>
        <w:rPr>
          <w:rFonts w:cs="Arial"/>
        </w:rPr>
      </w:pPr>
    </w:p>
    <w:p w:rsidR="00D75D28" w:rsidRPr="00FA213C" w:rsidRDefault="00D75D28" w:rsidP="00D75D28">
      <w:pPr>
        <w:pStyle w:val="Listenabsatz"/>
        <w:rPr>
          <w:rFonts w:cs="Arial"/>
        </w:rPr>
      </w:pPr>
    </w:p>
    <w:p w:rsidR="00D75D28" w:rsidRDefault="00D75D28" w:rsidP="00D75D28">
      <w:pPr>
        <w:pStyle w:val="Listenabsatz"/>
        <w:rPr>
          <w:rFonts w:cs="Arial"/>
        </w:rPr>
      </w:pPr>
    </w:p>
    <w:p w:rsidR="00FA213C" w:rsidRDefault="00FA213C" w:rsidP="00D75D28">
      <w:pPr>
        <w:pStyle w:val="Listenabsatz"/>
        <w:rPr>
          <w:rFonts w:cs="Arial"/>
        </w:rPr>
      </w:pPr>
    </w:p>
    <w:p w:rsidR="00FA213C" w:rsidRPr="00FA213C" w:rsidRDefault="00FA213C" w:rsidP="00D75D28">
      <w:pPr>
        <w:pStyle w:val="Listenabsatz"/>
        <w:rPr>
          <w:rFonts w:cs="Arial"/>
        </w:rPr>
      </w:pPr>
    </w:p>
    <w:p w:rsidR="00C65E0E" w:rsidRPr="00FA213C" w:rsidRDefault="00C65E0E" w:rsidP="00D75D28">
      <w:pPr>
        <w:rPr>
          <w:rFonts w:cs="Arial"/>
        </w:rPr>
      </w:pPr>
    </w:p>
    <w:p w:rsidR="00D75D28" w:rsidRPr="00FA213C" w:rsidRDefault="00D75D28" w:rsidP="00C65E0E">
      <w:pPr>
        <w:pStyle w:val="Listenabsatz"/>
        <w:numPr>
          <w:ilvl w:val="0"/>
          <w:numId w:val="9"/>
        </w:numPr>
        <w:rPr>
          <w:rFonts w:cs="Arial"/>
          <w:b/>
        </w:rPr>
      </w:pPr>
      <w:r w:rsidRPr="00FA213C">
        <w:rPr>
          <w:rFonts w:cs="Arial"/>
          <w:b/>
        </w:rPr>
        <w:lastRenderedPageBreak/>
        <w:t>Abstinenzzeiten</w:t>
      </w:r>
    </w:p>
    <w:p w:rsidR="00D75D28" w:rsidRPr="00FA213C" w:rsidRDefault="00D75D28" w:rsidP="00D75D28">
      <w:pPr>
        <w:ind w:firstLine="283"/>
        <w:jc w:val="both"/>
      </w:pPr>
      <w:r w:rsidRPr="00FA213C">
        <w:rPr>
          <w:rFonts w:cs="Arial"/>
        </w:rPr>
        <w:t xml:space="preserve">Gab es Zeiten, zu denen Sie keinen Alkohol getrunken haben?   </w:t>
      </w:r>
      <w:r w:rsidRPr="00FA213C">
        <w:t xml:space="preserve">Ja </w:t>
      </w:r>
      <w:r w:rsidRPr="00FA213C">
        <w:rPr>
          <w:rFonts w:cs="Arial"/>
          <w:sz w:val="44"/>
          <w:szCs w:val="44"/>
        </w:rPr>
        <w:t>□</w:t>
      </w:r>
      <w:r w:rsidRPr="00FA213C">
        <w:rPr>
          <w:rFonts w:cs="Arial"/>
        </w:rPr>
        <w:t xml:space="preserve">    </w:t>
      </w:r>
      <w:r w:rsidRPr="00FA213C">
        <w:t xml:space="preserve">Nein </w:t>
      </w:r>
      <w:r w:rsidRPr="00FA213C">
        <w:rPr>
          <w:rFonts w:cs="Arial"/>
          <w:sz w:val="44"/>
          <w:szCs w:val="44"/>
        </w:rPr>
        <w:t>□</w:t>
      </w:r>
    </w:p>
    <w:p w:rsidR="00C65E0E" w:rsidRPr="00FA213C" w:rsidRDefault="00C65E0E" w:rsidP="00D75D28">
      <w:pPr>
        <w:ind w:left="709"/>
        <w:jc w:val="both"/>
        <w:rPr>
          <w:rFonts w:cs="Arial"/>
        </w:rPr>
      </w:pPr>
    </w:p>
    <w:p w:rsidR="00D75D28" w:rsidRPr="00FA213C" w:rsidRDefault="00D75D28" w:rsidP="00D75D28">
      <w:pPr>
        <w:ind w:left="709"/>
        <w:jc w:val="both"/>
      </w:pPr>
      <w:r w:rsidRPr="00FA213C">
        <w:t>Wenn ja: Wie lange dauerten diese an und welche Umstände haben die alkoholfreie Zeit stabilisiert?</w:t>
      </w:r>
    </w:p>
    <w:p w:rsidR="00D75D28" w:rsidRPr="00FA213C" w:rsidRDefault="00D75D28" w:rsidP="00D75D28">
      <w:pPr>
        <w:ind w:left="720"/>
        <w:rPr>
          <w:rFonts w:cs="Arial"/>
        </w:rPr>
      </w:pPr>
    </w:p>
    <w:p w:rsidR="00D75D28" w:rsidRPr="00FA213C" w:rsidRDefault="00D75D28" w:rsidP="00D75D28">
      <w:pPr>
        <w:ind w:left="1080"/>
        <w:rPr>
          <w:rFonts w:cs="Arial"/>
        </w:rPr>
      </w:pPr>
    </w:p>
    <w:p w:rsidR="00D75D28" w:rsidRPr="00FA213C" w:rsidRDefault="00D75D28" w:rsidP="00D75D28">
      <w:pPr>
        <w:ind w:left="1080"/>
        <w:rPr>
          <w:rFonts w:cs="Arial"/>
        </w:rPr>
      </w:pPr>
    </w:p>
    <w:p w:rsidR="00D75D28" w:rsidRPr="00FA213C" w:rsidRDefault="00D75D28" w:rsidP="00D75D28">
      <w:pPr>
        <w:ind w:left="1080"/>
        <w:rPr>
          <w:rFonts w:cs="Arial"/>
        </w:rPr>
      </w:pPr>
    </w:p>
    <w:p w:rsidR="00D75D28" w:rsidRPr="00FA213C" w:rsidRDefault="00D75D28" w:rsidP="00D75D28">
      <w:pPr>
        <w:ind w:left="1080"/>
        <w:rPr>
          <w:rFonts w:cs="Arial"/>
        </w:rPr>
      </w:pPr>
    </w:p>
    <w:p w:rsidR="00D75D28" w:rsidRPr="00FA213C" w:rsidRDefault="00D75D28" w:rsidP="00D75D28">
      <w:pPr>
        <w:ind w:firstLine="709"/>
        <w:rPr>
          <w:rFonts w:cs="Arial"/>
        </w:rPr>
      </w:pPr>
      <w:r w:rsidRPr="00FA213C">
        <w:rPr>
          <w:rFonts w:cs="Arial"/>
        </w:rPr>
        <w:t xml:space="preserve">Sind sie aktuell abstinent? </w:t>
      </w:r>
      <w:r w:rsidRPr="00FA213C">
        <w:t xml:space="preserve">Ja </w:t>
      </w:r>
      <w:r w:rsidRPr="00FA213C">
        <w:rPr>
          <w:rFonts w:cs="Arial"/>
          <w:sz w:val="44"/>
          <w:szCs w:val="44"/>
        </w:rPr>
        <w:t>□</w:t>
      </w:r>
      <w:r w:rsidRPr="00FA213C">
        <w:rPr>
          <w:rFonts w:cs="Arial"/>
        </w:rPr>
        <w:t xml:space="preserve">    </w:t>
      </w:r>
      <w:r w:rsidRPr="00FA213C">
        <w:t xml:space="preserve">Nein </w:t>
      </w:r>
      <w:r w:rsidRPr="00FA213C">
        <w:rPr>
          <w:rFonts w:cs="Arial"/>
          <w:sz w:val="44"/>
          <w:szCs w:val="44"/>
        </w:rPr>
        <w:t>□</w:t>
      </w:r>
    </w:p>
    <w:p w:rsidR="00D75D28" w:rsidRPr="00FA213C" w:rsidRDefault="00D75D28" w:rsidP="00D75D28">
      <w:pPr>
        <w:rPr>
          <w:rFonts w:cs="Arial"/>
        </w:rPr>
      </w:pPr>
      <w:r w:rsidRPr="00FA213C">
        <w:rPr>
          <w:rFonts w:cs="Arial"/>
        </w:rPr>
        <w:tab/>
        <w:t>Wenn ja, seit wann?</w:t>
      </w:r>
    </w:p>
    <w:p w:rsidR="00D75D28" w:rsidRPr="00FA213C" w:rsidRDefault="00D75D28" w:rsidP="00D75D28">
      <w:pPr>
        <w:rPr>
          <w:rFonts w:cs="Arial"/>
        </w:rPr>
      </w:pPr>
    </w:p>
    <w:p w:rsidR="00467E4F" w:rsidRPr="00FA213C" w:rsidRDefault="00467E4F" w:rsidP="00643C8A">
      <w:pPr>
        <w:rPr>
          <w:rFonts w:cs="Arial"/>
        </w:rPr>
      </w:pPr>
    </w:p>
    <w:p w:rsidR="00D75D28" w:rsidRPr="00FA213C" w:rsidRDefault="00D75D28" w:rsidP="00643C8A">
      <w:pPr>
        <w:rPr>
          <w:rFonts w:cs="Arial"/>
        </w:rPr>
      </w:pPr>
    </w:p>
    <w:p w:rsidR="00D75D28" w:rsidRPr="00FA213C" w:rsidRDefault="00D75D28" w:rsidP="00643C8A">
      <w:pPr>
        <w:rPr>
          <w:rFonts w:cs="Arial"/>
        </w:rPr>
      </w:pPr>
    </w:p>
    <w:p w:rsidR="000D7FA7" w:rsidRPr="00FA213C" w:rsidRDefault="000D7FA7" w:rsidP="00C65E0E">
      <w:pPr>
        <w:pStyle w:val="Listenabsatz"/>
        <w:numPr>
          <w:ilvl w:val="0"/>
          <w:numId w:val="9"/>
        </w:numPr>
        <w:jc w:val="both"/>
        <w:rPr>
          <w:b/>
        </w:rPr>
      </w:pPr>
      <w:r w:rsidRPr="00FA213C">
        <w:rPr>
          <w:b/>
        </w:rPr>
        <w:t>Elternhaus und Biographie</w:t>
      </w:r>
    </w:p>
    <w:p w:rsidR="000D7FA7" w:rsidRPr="00FA213C" w:rsidRDefault="000D7FA7" w:rsidP="000D7FA7">
      <w:pPr>
        <w:jc w:val="both"/>
        <w:rPr>
          <w:b/>
        </w:rPr>
      </w:pPr>
    </w:p>
    <w:p w:rsidR="000D7FA7" w:rsidRPr="00FA213C" w:rsidRDefault="000D7FA7" w:rsidP="000D7FA7">
      <w:pPr>
        <w:jc w:val="both"/>
      </w:pPr>
      <w:r w:rsidRPr="00FA213C">
        <w:t xml:space="preserve">Wo und mit wem sind Sie aufgewachsen? </w:t>
      </w:r>
    </w:p>
    <w:p w:rsidR="000D7FA7" w:rsidRPr="00FA213C" w:rsidRDefault="000D7FA7" w:rsidP="000D7FA7">
      <w:pPr>
        <w:ind w:left="641"/>
        <w:jc w:val="both"/>
      </w:pPr>
    </w:p>
    <w:p w:rsidR="000D7FA7" w:rsidRPr="00FA213C" w:rsidRDefault="000D7FA7" w:rsidP="000D7FA7">
      <w:pPr>
        <w:ind w:left="641"/>
        <w:jc w:val="both"/>
      </w:pPr>
    </w:p>
    <w:p w:rsidR="000D7FA7" w:rsidRPr="00FA213C" w:rsidRDefault="000D7FA7" w:rsidP="000D7FA7">
      <w:pPr>
        <w:ind w:left="641"/>
        <w:jc w:val="both"/>
      </w:pPr>
    </w:p>
    <w:p w:rsidR="000D7FA7" w:rsidRPr="00FA213C" w:rsidRDefault="000D7FA7" w:rsidP="000D7FA7">
      <w:pPr>
        <w:ind w:left="641"/>
        <w:jc w:val="both"/>
      </w:pPr>
    </w:p>
    <w:p w:rsidR="000D7FA7" w:rsidRPr="00FA213C" w:rsidRDefault="000D7FA7" w:rsidP="000D7FA7">
      <w:pPr>
        <w:jc w:val="both"/>
      </w:pPr>
      <w:r w:rsidRPr="00FA213C">
        <w:t xml:space="preserve">Haben Sie Geschwister (wieviel Jahre älter/jünger)? </w:t>
      </w:r>
    </w:p>
    <w:p w:rsidR="000D7FA7" w:rsidRPr="00FA213C" w:rsidRDefault="000D7FA7" w:rsidP="000D7FA7">
      <w:pPr>
        <w:ind w:left="641"/>
        <w:jc w:val="both"/>
      </w:pPr>
    </w:p>
    <w:p w:rsidR="000D7FA7" w:rsidRPr="00FA213C" w:rsidRDefault="000D7FA7" w:rsidP="000D7FA7">
      <w:pPr>
        <w:ind w:left="641"/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  <w:r w:rsidRPr="00FA213C">
        <w:t>Beschreiben Sie die Beziehungen innerhalb ihrer Familie bzw. zu entsprechenden Bezugspersonen, die für Sie wichtig waren (auch Freunde):</w:t>
      </w:r>
    </w:p>
    <w:p w:rsidR="000D7FA7" w:rsidRPr="00FA213C" w:rsidRDefault="000D7FA7" w:rsidP="000D7FA7">
      <w:pPr>
        <w:ind w:left="284"/>
        <w:jc w:val="both"/>
      </w:pPr>
    </w:p>
    <w:p w:rsidR="000D7FA7" w:rsidRPr="00FA213C" w:rsidRDefault="000D7FA7" w:rsidP="000D7FA7">
      <w:pPr>
        <w:ind w:left="284"/>
        <w:jc w:val="both"/>
      </w:pPr>
    </w:p>
    <w:p w:rsidR="000D7FA7" w:rsidRPr="00FA213C" w:rsidRDefault="000D7FA7" w:rsidP="000D7FA7">
      <w:pPr>
        <w:ind w:left="284"/>
        <w:jc w:val="both"/>
      </w:pPr>
    </w:p>
    <w:p w:rsidR="000D7FA7" w:rsidRPr="00FA213C" w:rsidRDefault="000D7FA7" w:rsidP="000D7FA7">
      <w:pPr>
        <w:ind w:left="284"/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  <w:r w:rsidRPr="00FA213C">
        <w:t>Wie sehen Sie Ihre Kindheit und Jugend im Rückblick? Was hat Sie wie in Ihrer Kindheit und Jugend geprägt? Gab es besondere Vorkommnisse?</w:t>
      </w: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Default="000D7FA7" w:rsidP="000D7FA7">
      <w:pPr>
        <w:jc w:val="both"/>
      </w:pPr>
    </w:p>
    <w:p w:rsidR="00FA213C" w:rsidRDefault="00FA213C" w:rsidP="000D7FA7">
      <w:pPr>
        <w:jc w:val="both"/>
      </w:pPr>
    </w:p>
    <w:p w:rsidR="00FA213C" w:rsidRPr="00FA213C" w:rsidRDefault="00FA213C" w:rsidP="000D7FA7">
      <w:pPr>
        <w:jc w:val="both"/>
      </w:pPr>
    </w:p>
    <w:p w:rsidR="000D7FA7" w:rsidRPr="00FA213C" w:rsidRDefault="004A74CA" w:rsidP="00C65E0E">
      <w:pPr>
        <w:pStyle w:val="Listenabsatz"/>
        <w:numPr>
          <w:ilvl w:val="0"/>
          <w:numId w:val="9"/>
        </w:numPr>
        <w:jc w:val="both"/>
        <w:rPr>
          <w:b/>
        </w:rPr>
      </w:pPr>
      <w:r w:rsidRPr="00FA213C">
        <w:rPr>
          <w:b/>
        </w:rPr>
        <w:lastRenderedPageBreak/>
        <w:t>Persönliche Entwicklung und Stärken</w:t>
      </w:r>
    </w:p>
    <w:p w:rsidR="00C65E0E" w:rsidRPr="00FA213C" w:rsidRDefault="00C65E0E" w:rsidP="00C65E0E">
      <w:pPr>
        <w:jc w:val="both"/>
        <w:rPr>
          <w:b/>
        </w:rPr>
      </w:pPr>
    </w:p>
    <w:p w:rsidR="000D7FA7" w:rsidRPr="00FA213C" w:rsidRDefault="000D7FA7" w:rsidP="000D7FA7">
      <w:pPr>
        <w:jc w:val="both"/>
      </w:pPr>
      <w:r w:rsidRPr="00FA213C">
        <w:t xml:space="preserve">Wer sind heute Ihre wichtigsten </w:t>
      </w:r>
      <w:r w:rsidRPr="00FA213C">
        <w:rPr>
          <w:b/>
        </w:rPr>
        <w:t>Bezugspersonen</w:t>
      </w:r>
      <w:r w:rsidRPr="00FA213C">
        <w:t>?</w:t>
      </w:r>
    </w:p>
    <w:p w:rsidR="000D7FA7" w:rsidRPr="00FA213C" w:rsidRDefault="000D7FA7" w:rsidP="000D7FA7">
      <w:pPr>
        <w:jc w:val="both"/>
      </w:pPr>
    </w:p>
    <w:p w:rsidR="000D7FA7" w:rsidRDefault="000D7FA7" w:rsidP="000D7FA7">
      <w:pPr>
        <w:jc w:val="both"/>
      </w:pPr>
    </w:p>
    <w:p w:rsidR="00E04C54" w:rsidRPr="00FA213C" w:rsidRDefault="00E04C54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  <w:r w:rsidRPr="00FA213C">
        <w:t xml:space="preserve">Wie sieht Ihre aktuelle </w:t>
      </w:r>
      <w:r w:rsidRPr="00FA213C">
        <w:rPr>
          <w:b/>
        </w:rPr>
        <w:t>Wohnsituation</w:t>
      </w:r>
      <w:r w:rsidRPr="00FA213C">
        <w:t xml:space="preserve"> aus</w:t>
      </w:r>
      <w:r w:rsidR="00C65E0E" w:rsidRPr="00FA213C">
        <w:t>?</w:t>
      </w:r>
      <w:r w:rsidRPr="00FA213C">
        <w:t xml:space="preserve"> (leben Sie mit jemandem zus</w:t>
      </w:r>
      <w:r w:rsidR="00C65E0E" w:rsidRPr="00FA213C">
        <w:t>ammen, Größe der Wohnung, etc.)</w:t>
      </w: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0D7FA7" w:rsidRPr="00FA213C" w:rsidRDefault="000D7FA7" w:rsidP="000D7FA7">
      <w:pPr>
        <w:jc w:val="both"/>
      </w:pPr>
    </w:p>
    <w:p w:rsidR="009575A4" w:rsidRPr="00FA213C" w:rsidRDefault="009575A4" w:rsidP="009575A4">
      <w:pPr>
        <w:tabs>
          <w:tab w:val="left" w:pos="1535"/>
        </w:tabs>
        <w:jc w:val="both"/>
      </w:pPr>
    </w:p>
    <w:p w:rsidR="00C65E0E" w:rsidRPr="00FA213C" w:rsidRDefault="009575A4" w:rsidP="009575A4">
      <w:pPr>
        <w:rPr>
          <w:rFonts w:cs="Arial"/>
        </w:rPr>
      </w:pPr>
      <w:r w:rsidRPr="00FA213C">
        <w:rPr>
          <w:rFonts w:cs="Arial"/>
        </w:rPr>
        <w:t xml:space="preserve">Machen Sie kurz Angaben zu Ihrer </w:t>
      </w:r>
      <w:r w:rsidRPr="00FA213C">
        <w:rPr>
          <w:rFonts w:cs="Arial"/>
          <w:b/>
        </w:rPr>
        <w:t>finanziellen Situation</w:t>
      </w:r>
      <w:r w:rsidRPr="00FA213C">
        <w:rPr>
          <w:rFonts w:cs="Arial"/>
        </w:rPr>
        <w:t>, wovon bestreiten Sie Ihren Lebensunterhalt, wie hoch ist Ihr Einkommen? Kommen Sie gut mit Ihrem Geld zurecht?</w:t>
      </w:r>
      <w:r w:rsidRPr="00FA213C">
        <w:rPr>
          <w:rFonts w:cs="Arial"/>
        </w:rPr>
        <w:br/>
      </w:r>
      <w:r w:rsidRPr="00FA213C">
        <w:rPr>
          <w:rFonts w:cs="Arial"/>
        </w:rPr>
        <w:br/>
      </w:r>
    </w:p>
    <w:p w:rsidR="00C65E0E" w:rsidRPr="00FA213C" w:rsidRDefault="00C65E0E" w:rsidP="009575A4">
      <w:pPr>
        <w:rPr>
          <w:rFonts w:cs="Arial"/>
        </w:rPr>
      </w:pPr>
    </w:p>
    <w:p w:rsidR="009575A4" w:rsidRPr="00FA213C" w:rsidRDefault="009575A4" w:rsidP="009575A4">
      <w:pPr>
        <w:rPr>
          <w:rFonts w:cs="Arial"/>
        </w:rPr>
      </w:pPr>
      <w:r w:rsidRPr="00FA213C">
        <w:rPr>
          <w:rFonts w:cs="Arial"/>
        </w:rPr>
        <w:br/>
        <w:t>Haben Sie Schulden? Wenn ja, wie hoch?</w:t>
      </w:r>
    </w:p>
    <w:p w:rsidR="009575A4" w:rsidRPr="00FA213C" w:rsidRDefault="009575A4" w:rsidP="000D7FA7">
      <w:pPr>
        <w:jc w:val="both"/>
      </w:pPr>
    </w:p>
    <w:p w:rsidR="009575A4" w:rsidRPr="00FA213C" w:rsidRDefault="009575A4" w:rsidP="000D7FA7">
      <w:pPr>
        <w:jc w:val="both"/>
      </w:pPr>
    </w:p>
    <w:p w:rsidR="009575A4" w:rsidRPr="00FA213C" w:rsidRDefault="009575A4" w:rsidP="000D7FA7">
      <w:pPr>
        <w:jc w:val="both"/>
      </w:pPr>
    </w:p>
    <w:p w:rsidR="009575A4" w:rsidRPr="00FA213C" w:rsidRDefault="00E04C54" w:rsidP="000D7FA7">
      <w:pPr>
        <w:jc w:val="both"/>
      </w:pPr>
      <w:r>
        <w:t>Wie empfinden sie I</w:t>
      </w:r>
      <w:r w:rsidR="009575A4" w:rsidRPr="00FA213C">
        <w:t>hre berufliche Situation?</w:t>
      </w:r>
      <w:r>
        <w:t xml:space="preserve"> Sind Sie damit zufrieden?</w:t>
      </w:r>
    </w:p>
    <w:p w:rsidR="000D7FA7" w:rsidRPr="00FA213C" w:rsidRDefault="000D7FA7" w:rsidP="000D7FA7">
      <w:pPr>
        <w:jc w:val="both"/>
      </w:pPr>
    </w:p>
    <w:p w:rsidR="009575A4" w:rsidRDefault="009575A4" w:rsidP="000D7FA7">
      <w:pPr>
        <w:jc w:val="both"/>
      </w:pPr>
    </w:p>
    <w:p w:rsidR="00E04C54" w:rsidRPr="00FA213C" w:rsidRDefault="00E04C54" w:rsidP="000D7FA7">
      <w:pPr>
        <w:jc w:val="both"/>
      </w:pPr>
    </w:p>
    <w:p w:rsidR="009575A4" w:rsidRPr="00FA213C" w:rsidRDefault="009575A4" w:rsidP="000D7FA7">
      <w:pPr>
        <w:jc w:val="both"/>
      </w:pPr>
    </w:p>
    <w:p w:rsidR="000D7FA7" w:rsidRPr="00FA213C" w:rsidRDefault="000D7FA7" w:rsidP="000D7FA7"/>
    <w:p w:rsidR="000D7FA7" w:rsidRPr="00FA213C" w:rsidRDefault="000D7FA7" w:rsidP="000D7FA7">
      <w:r w:rsidRPr="00FA213C">
        <w:t>Welche Auswirkung hat Ihr Suchtverhalten auf Ihre Aktivitäten und Ihre Teilhabe</w:t>
      </w:r>
      <w:r w:rsidR="00C65E0E" w:rsidRPr="00FA213C">
        <w:t>?</w:t>
      </w:r>
      <w:r w:rsidRPr="00FA213C">
        <w:t xml:space="preserve"> (F</w:t>
      </w:r>
      <w:r w:rsidR="00C65E0E" w:rsidRPr="00FA213C">
        <w:t>reizeit, Freunde, Arbeit, etc.)</w:t>
      </w:r>
    </w:p>
    <w:p w:rsidR="000D7FA7" w:rsidRPr="00FA213C" w:rsidRDefault="000D7FA7" w:rsidP="000D7FA7"/>
    <w:p w:rsidR="000D7FA7" w:rsidRPr="00FA213C" w:rsidRDefault="000D7FA7" w:rsidP="000D7FA7"/>
    <w:p w:rsidR="000D7FA7" w:rsidRDefault="000D7FA7" w:rsidP="000D7FA7"/>
    <w:p w:rsidR="00E04C54" w:rsidRPr="00FA213C" w:rsidRDefault="00E04C54" w:rsidP="000D7FA7"/>
    <w:p w:rsidR="000D7FA7" w:rsidRPr="00FA213C" w:rsidRDefault="000D7FA7" w:rsidP="000D7FA7"/>
    <w:p w:rsidR="000D7FA7" w:rsidRPr="00FA213C" w:rsidRDefault="000D7FA7" w:rsidP="000D7FA7"/>
    <w:p w:rsidR="000D7FA7" w:rsidRPr="00FA213C" w:rsidRDefault="000D7FA7" w:rsidP="000D7FA7">
      <w:pPr>
        <w:rPr>
          <w:rFonts w:cs="Arial"/>
        </w:rPr>
      </w:pPr>
      <w:r w:rsidRPr="00FA213C">
        <w:rPr>
          <w:rFonts w:cs="Arial"/>
        </w:rPr>
        <w:t>Womit verbringen Sie gerne Ihre Zeit? Was tut Ihnen gut oder macht Ihnen Freude im Alltag? (z.B. bestimmte Aktivitäten, Menschen, Hobbys, Gruppen oder Vereine)</w:t>
      </w:r>
    </w:p>
    <w:p w:rsidR="000D7FA7" w:rsidRPr="00FA213C" w:rsidRDefault="000D7FA7" w:rsidP="000D7FA7"/>
    <w:p w:rsidR="000D7FA7" w:rsidRPr="00FA213C" w:rsidRDefault="000D7FA7" w:rsidP="000D7FA7"/>
    <w:p w:rsidR="000D7FA7" w:rsidRPr="00FA213C" w:rsidRDefault="000D7FA7" w:rsidP="000D7FA7"/>
    <w:p w:rsidR="00E04C54" w:rsidRPr="00FA213C" w:rsidRDefault="00E04C54" w:rsidP="000D7FA7"/>
    <w:p w:rsidR="00481D37" w:rsidRDefault="00481D37" w:rsidP="000D7FA7"/>
    <w:p w:rsidR="00E04C54" w:rsidRDefault="00E04C54" w:rsidP="000D7FA7"/>
    <w:p w:rsidR="00E04C54" w:rsidRPr="00FA213C" w:rsidRDefault="00E04C54" w:rsidP="000D7FA7"/>
    <w:p w:rsidR="00481D37" w:rsidRPr="00FA213C" w:rsidRDefault="00481D37" w:rsidP="000D7FA7"/>
    <w:p w:rsidR="00481D37" w:rsidRPr="00FA213C" w:rsidRDefault="00481D37" w:rsidP="000D7FA7">
      <w:r w:rsidRPr="00FA213C">
        <w:lastRenderedPageBreak/>
        <w:t xml:space="preserve">Bitte nennen Sie </w:t>
      </w:r>
      <w:r w:rsidRPr="00E04C54">
        <w:rPr>
          <w:b/>
        </w:rPr>
        <w:t>drei</w:t>
      </w:r>
      <w:r w:rsidRPr="00FA213C">
        <w:t xml:space="preserve"> </w:t>
      </w:r>
      <w:r w:rsidRPr="00FA213C">
        <w:rPr>
          <w:b/>
        </w:rPr>
        <w:t>Eigenschaften</w:t>
      </w:r>
      <w:r w:rsidRPr="00FA213C">
        <w:t xml:space="preserve"> oder Dinge an sich, die Sie als </w:t>
      </w:r>
      <w:r w:rsidRPr="00FA213C">
        <w:rPr>
          <w:b/>
        </w:rPr>
        <w:t>positiv</w:t>
      </w:r>
      <w:r w:rsidRPr="00FA213C">
        <w:t xml:space="preserve"> empfinden oder die Ihnen im Leben helfen (z. B. Geduld, Humor, Einfühlungsvermögen, Ehrlichkeit, Offenheit)</w:t>
      </w:r>
    </w:p>
    <w:p w:rsidR="00481D37" w:rsidRPr="00FA213C" w:rsidRDefault="00481D37" w:rsidP="00E04C54">
      <w:pPr>
        <w:spacing w:before="280"/>
      </w:pPr>
      <w:r w:rsidRPr="00FA213C">
        <w:t>1.</w:t>
      </w:r>
    </w:p>
    <w:p w:rsidR="00481D37" w:rsidRPr="00FA213C" w:rsidRDefault="00481D37" w:rsidP="00E04C54">
      <w:pPr>
        <w:spacing w:before="280"/>
      </w:pPr>
      <w:r w:rsidRPr="00FA213C">
        <w:t>2.</w:t>
      </w:r>
    </w:p>
    <w:p w:rsidR="00481D37" w:rsidRDefault="00481D37" w:rsidP="00E04C54">
      <w:pPr>
        <w:spacing w:before="280"/>
      </w:pPr>
      <w:r w:rsidRPr="00FA213C">
        <w:t>3.</w:t>
      </w:r>
    </w:p>
    <w:p w:rsidR="00E04C54" w:rsidRPr="00FA213C" w:rsidRDefault="00E04C54" w:rsidP="000D7FA7"/>
    <w:p w:rsidR="00481D37" w:rsidRPr="00FA213C" w:rsidRDefault="00481D37" w:rsidP="000D7FA7"/>
    <w:p w:rsidR="00481D37" w:rsidRPr="00FA213C" w:rsidRDefault="00481D37" w:rsidP="000D7FA7">
      <w:pPr>
        <w:rPr>
          <w:i/>
        </w:rPr>
      </w:pPr>
      <w:r w:rsidRPr="00FA213C">
        <w:rPr>
          <w:rStyle w:val="Fett"/>
          <w:b w:val="0"/>
        </w:rPr>
        <w:t xml:space="preserve">Und </w:t>
      </w:r>
      <w:r w:rsidRPr="00E04C54">
        <w:rPr>
          <w:rStyle w:val="Fett"/>
        </w:rPr>
        <w:t>drei Eigenschaften</w:t>
      </w:r>
      <w:r w:rsidRPr="00FA213C">
        <w:rPr>
          <w:rStyle w:val="Fett"/>
          <w:b w:val="0"/>
        </w:rPr>
        <w:t xml:space="preserve"> oder Seiten an sich, die Ihnen manchmal Schwierigkeiten machen oder die Sie gerne verändern möchten</w:t>
      </w:r>
      <w:r w:rsidRPr="00FA213C">
        <w:t xml:space="preserve"> </w:t>
      </w:r>
      <w:r w:rsidR="009575A4" w:rsidRPr="00FA213C">
        <w:rPr>
          <w:rStyle w:val="Hervorhebung"/>
          <w:i w:val="0"/>
        </w:rPr>
        <w:t>(z. B. ungeduldig, leicht ablenkbar</w:t>
      </w:r>
      <w:r w:rsidRPr="00FA213C">
        <w:rPr>
          <w:rStyle w:val="Hervorhebung"/>
          <w:i w:val="0"/>
        </w:rPr>
        <w:t>, nervös</w:t>
      </w:r>
      <w:r w:rsidR="009575A4" w:rsidRPr="00FA213C">
        <w:rPr>
          <w:rStyle w:val="Hervorhebung"/>
          <w:i w:val="0"/>
        </w:rPr>
        <w:t>, unordentlich</w:t>
      </w:r>
      <w:r w:rsidRPr="00FA213C">
        <w:rPr>
          <w:rStyle w:val="Hervorhebung"/>
          <w:i w:val="0"/>
        </w:rPr>
        <w:t>)</w:t>
      </w:r>
    </w:p>
    <w:p w:rsidR="00481D37" w:rsidRPr="00FA213C" w:rsidRDefault="009575A4" w:rsidP="00E04C54">
      <w:pPr>
        <w:spacing w:before="280"/>
      </w:pPr>
      <w:r w:rsidRPr="00FA213C">
        <w:t>1.</w:t>
      </w:r>
    </w:p>
    <w:p w:rsidR="009575A4" w:rsidRPr="00FA213C" w:rsidRDefault="009575A4" w:rsidP="00E04C54">
      <w:pPr>
        <w:spacing w:before="280"/>
      </w:pPr>
      <w:r w:rsidRPr="00FA213C">
        <w:t>2.</w:t>
      </w:r>
    </w:p>
    <w:p w:rsidR="009575A4" w:rsidRPr="00FA213C" w:rsidRDefault="009575A4" w:rsidP="00E04C54">
      <w:pPr>
        <w:spacing w:before="280"/>
      </w:pPr>
      <w:r w:rsidRPr="00FA213C">
        <w:t>3.</w:t>
      </w:r>
    </w:p>
    <w:p w:rsidR="00FA213C" w:rsidRPr="00FA213C" w:rsidRDefault="00FA213C" w:rsidP="009575A4">
      <w:pPr>
        <w:jc w:val="both"/>
      </w:pPr>
    </w:p>
    <w:p w:rsidR="004A74CA" w:rsidRPr="00FA213C" w:rsidRDefault="004A74CA" w:rsidP="009575A4">
      <w:pPr>
        <w:jc w:val="both"/>
      </w:pPr>
    </w:p>
    <w:p w:rsidR="00C65E0E" w:rsidRPr="00FA213C" w:rsidRDefault="00C65E0E" w:rsidP="00C65E0E">
      <w:pPr>
        <w:pStyle w:val="Listenabsatz"/>
        <w:numPr>
          <w:ilvl w:val="0"/>
          <w:numId w:val="9"/>
        </w:numPr>
        <w:jc w:val="both"/>
        <w:rPr>
          <w:b/>
        </w:rPr>
      </w:pPr>
      <w:r w:rsidRPr="00FA213C">
        <w:rPr>
          <w:b/>
        </w:rPr>
        <w:t>Zeiten der Berufstätigkeit</w:t>
      </w:r>
    </w:p>
    <w:p w:rsidR="00C65E0E" w:rsidRPr="00FA213C" w:rsidRDefault="00C65E0E" w:rsidP="00C65E0E">
      <w:pPr>
        <w:jc w:val="both"/>
      </w:pPr>
    </w:p>
    <w:p w:rsidR="00E04C54" w:rsidRPr="00FA213C" w:rsidRDefault="00E04C54" w:rsidP="00E04C54">
      <w:pPr>
        <w:jc w:val="both"/>
      </w:pPr>
      <w:r w:rsidRPr="00FA213C">
        <w:t>Schulabschluss: _______________________ Jahr: ______________</w:t>
      </w:r>
    </w:p>
    <w:p w:rsidR="00E04C54" w:rsidRDefault="00E04C54" w:rsidP="00C65E0E">
      <w:pPr>
        <w:jc w:val="both"/>
      </w:pPr>
    </w:p>
    <w:p w:rsidR="009575A4" w:rsidRPr="00FA213C" w:rsidRDefault="009575A4" w:rsidP="00C65E0E">
      <w:pPr>
        <w:jc w:val="both"/>
      </w:pPr>
      <w:r w:rsidRPr="00FA213C">
        <w:t>Wann haben Sie wo und in welcher Position gearbeitet?</w:t>
      </w:r>
    </w:p>
    <w:p w:rsidR="009575A4" w:rsidRPr="00FA213C" w:rsidRDefault="009575A4" w:rsidP="009575A4">
      <w:pPr>
        <w:jc w:val="both"/>
      </w:pPr>
      <w:r w:rsidRPr="00FA213C">
        <w:t>(Bitte in Stichpunkten)</w:t>
      </w:r>
    </w:p>
    <w:p w:rsidR="009575A4" w:rsidRPr="00FA213C" w:rsidRDefault="009575A4" w:rsidP="009575A4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575A4" w:rsidRPr="00FA213C" w:rsidTr="00C07C04">
        <w:tc>
          <w:tcPr>
            <w:tcW w:w="3020" w:type="dxa"/>
            <w:tcBorders>
              <w:top w:val="nil"/>
              <w:left w:val="nil"/>
              <w:bottom w:val="single" w:sz="4" w:space="0" w:color="auto"/>
            </w:tcBorders>
          </w:tcPr>
          <w:p w:rsidR="009575A4" w:rsidRPr="00FA213C" w:rsidRDefault="009575A4" w:rsidP="00C07C04">
            <w:pPr>
              <w:jc w:val="center"/>
              <w:rPr>
                <w:b/>
              </w:rPr>
            </w:pPr>
            <w:r w:rsidRPr="00FA213C">
              <w:rPr>
                <w:b/>
              </w:rPr>
              <w:t>Zeitraum</w:t>
            </w:r>
          </w:p>
          <w:p w:rsidR="009575A4" w:rsidRPr="00FA213C" w:rsidRDefault="009575A4" w:rsidP="00C07C04">
            <w:pPr>
              <w:jc w:val="center"/>
              <w:rPr>
                <w:b/>
              </w:rPr>
            </w:pPr>
            <w:r w:rsidRPr="00FA213C">
              <w:rPr>
                <w:b/>
              </w:rPr>
              <w:t>(Jahr und Monat)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:rsidR="009575A4" w:rsidRPr="00FA213C" w:rsidRDefault="009575A4" w:rsidP="00C07C04">
            <w:pPr>
              <w:jc w:val="center"/>
              <w:rPr>
                <w:b/>
              </w:rPr>
            </w:pPr>
            <w:r w:rsidRPr="00FA213C">
              <w:rPr>
                <w:b/>
              </w:rPr>
              <w:t>Gearbeitet als / Tätigkeit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  <w:right w:val="nil"/>
            </w:tcBorders>
          </w:tcPr>
          <w:p w:rsidR="009575A4" w:rsidRPr="00FA213C" w:rsidRDefault="009575A4" w:rsidP="00C07C04">
            <w:pPr>
              <w:jc w:val="center"/>
              <w:rPr>
                <w:b/>
              </w:rPr>
            </w:pPr>
            <w:r w:rsidRPr="00FA213C">
              <w:rPr>
                <w:b/>
              </w:rPr>
              <w:t>Betrieb / Ort</w:t>
            </w:r>
          </w:p>
        </w:tc>
      </w:tr>
      <w:tr w:rsidR="009575A4" w:rsidRPr="00FA213C" w:rsidTr="00C07C04">
        <w:trPr>
          <w:trHeight w:val="4636"/>
        </w:trPr>
        <w:tc>
          <w:tcPr>
            <w:tcW w:w="3020" w:type="dxa"/>
            <w:tcBorders>
              <w:left w:val="nil"/>
              <w:bottom w:val="nil"/>
            </w:tcBorders>
          </w:tcPr>
          <w:p w:rsidR="009575A4" w:rsidRPr="00FA213C" w:rsidRDefault="009575A4" w:rsidP="00C07C04">
            <w:pPr>
              <w:jc w:val="both"/>
            </w:pPr>
          </w:p>
        </w:tc>
        <w:tc>
          <w:tcPr>
            <w:tcW w:w="3021" w:type="dxa"/>
            <w:tcBorders>
              <w:bottom w:val="nil"/>
            </w:tcBorders>
          </w:tcPr>
          <w:p w:rsidR="009575A4" w:rsidRPr="00FA213C" w:rsidRDefault="009575A4" w:rsidP="00C07C04">
            <w:pPr>
              <w:jc w:val="both"/>
            </w:pPr>
          </w:p>
        </w:tc>
        <w:tc>
          <w:tcPr>
            <w:tcW w:w="3021" w:type="dxa"/>
            <w:tcBorders>
              <w:bottom w:val="nil"/>
              <w:right w:val="nil"/>
            </w:tcBorders>
          </w:tcPr>
          <w:p w:rsidR="009575A4" w:rsidRPr="00FA213C" w:rsidRDefault="009575A4" w:rsidP="00C07C04">
            <w:pPr>
              <w:jc w:val="both"/>
            </w:pPr>
          </w:p>
        </w:tc>
      </w:tr>
    </w:tbl>
    <w:p w:rsidR="00481D37" w:rsidRPr="00FA213C" w:rsidRDefault="00481D37" w:rsidP="000D7FA7"/>
    <w:p w:rsidR="009575A4" w:rsidRPr="00FA213C" w:rsidRDefault="009575A4" w:rsidP="009575A4">
      <w:pPr>
        <w:jc w:val="both"/>
      </w:pPr>
    </w:p>
    <w:p w:rsidR="009575A4" w:rsidRPr="00FA213C" w:rsidRDefault="009575A4" w:rsidP="009575A4">
      <w:pPr>
        <w:jc w:val="both"/>
      </w:pPr>
    </w:p>
    <w:p w:rsidR="009575A4" w:rsidRPr="00FA213C" w:rsidRDefault="009575A4" w:rsidP="009575A4">
      <w:pPr>
        <w:jc w:val="both"/>
      </w:pPr>
      <w:r w:rsidRPr="00FA213C">
        <w:lastRenderedPageBreak/>
        <w:t>Gibt es etwas, dass einer Entwöhnungstherapie entgegenstehen könnte (z.B. Pflege eines Angehörigen, Haft, anstehende Operation, etc.)?</w:t>
      </w:r>
    </w:p>
    <w:p w:rsidR="009575A4" w:rsidRPr="00FA213C" w:rsidRDefault="009575A4" w:rsidP="009575A4">
      <w:pPr>
        <w:jc w:val="both"/>
      </w:pPr>
    </w:p>
    <w:p w:rsidR="00481D37" w:rsidRPr="00FA213C" w:rsidRDefault="00481D37" w:rsidP="000D7FA7"/>
    <w:p w:rsidR="00481D37" w:rsidRPr="00FA213C" w:rsidRDefault="00481D37" w:rsidP="000D7FA7"/>
    <w:p w:rsidR="00481D37" w:rsidRPr="00FA213C" w:rsidRDefault="00481D37" w:rsidP="000D7FA7"/>
    <w:p w:rsidR="00481D37" w:rsidRPr="00FA213C" w:rsidRDefault="00481D37" w:rsidP="000D7FA7"/>
    <w:p w:rsidR="00481D37" w:rsidRDefault="00481D37" w:rsidP="000D7FA7"/>
    <w:p w:rsidR="00FA213C" w:rsidRDefault="00FA213C" w:rsidP="000D7FA7"/>
    <w:p w:rsidR="00FA213C" w:rsidRPr="00FA213C" w:rsidRDefault="00FA213C" w:rsidP="000D7FA7"/>
    <w:p w:rsidR="009575A4" w:rsidRPr="00FA213C" w:rsidRDefault="009575A4" w:rsidP="00C65E0E">
      <w:pPr>
        <w:pStyle w:val="Listenabsatz"/>
        <w:numPr>
          <w:ilvl w:val="0"/>
          <w:numId w:val="9"/>
        </w:numPr>
      </w:pPr>
      <w:r w:rsidRPr="00FA213C">
        <w:rPr>
          <w:b/>
        </w:rPr>
        <w:t>Beschreiben Sie Ihre jetzige Lebenssituation</w:t>
      </w:r>
      <w:r w:rsidRPr="00FA213C">
        <w:t xml:space="preserve">. </w:t>
      </w:r>
      <w:r w:rsidRPr="00FA213C">
        <w:br/>
      </w:r>
    </w:p>
    <w:p w:rsidR="009575A4" w:rsidRPr="00FA213C" w:rsidRDefault="009575A4" w:rsidP="009575A4">
      <w:r w:rsidRPr="00FA213C">
        <w:t>Womit sind Sie zufrieden?</w:t>
      </w:r>
    </w:p>
    <w:p w:rsidR="009575A4" w:rsidRPr="00FA213C" w:rsidRDefault="009575A4" w:rsidP="009575A4"/>
    <w:p w:rsidR="009575A4" w:rsidRPr="00FA213C" w:rsidRDefault="009575A4" w:rsidP="009575A4"/>
    <w:p w:rsidR="009575A4" w:rsidRPr="00FA213C" w:rsidRDefault="009575A4" w:rsidP="009575A4"/>
    <w:p w:rsidR="009575A4" w:rsidRPr="00FA213C" w:rsidRDefault="009575A4" w:rsidP="009575A4"/>
    <w:p w:rsidR="009575A4" w:rsidRPr="00FA213C" w:rsidRDefault="009575A4" w:rsidP="009575A4"/>
    <w:p w:rsidR="009575A4" w:rsidRPr="00FA213C" w:rsidRDefault="009575A4" w:rsidP="009575A4">
      <w:r w:rsidRPr="00FA213C">
        <w:t>Was wollen Sie verändern?</w:t>
      </w:r>
    </w:p>
    <w:p w:rsidR="009575A4" w:rsidRPr="00FA213C" w:rsidRDefault="009575A4" w:rsidP="009575A4"/>
    <w:p w:rsidR="009575A4" w:rsidRDefault="009575A4" w:rsidP="009575A4"/>
    <w:p w:rsidR="00E04C54" w:rsidRPr="00FA213C" w:rsidRDefault="00E04C54" w:rsidP="009575A4"/>
    <w:p w:rsidR="009575A4" w:rsidRPr="00FA213C" w:rsidRDefault="009575A4" w:rsidP="009575A4"/>
    <w:p w:rsidR="009575A4" w:rsidRPr="00FA213C" w:rsidRDefault="009575A4" w:rsidP="009575A4"/>
    <w:p w:rsidR="009575A4" w:rsidRPr="00FA213C" w:rsidRDefault="009575A4" w:rsidP="009575A4">
      <w:r w:rsidRPr="00FA213C">
        <w:t xml:space="preserve">Welche </w:t>
      </w:r>
      <w:r w:rsidRPr="00D8532E">
        <w:t>Erwartungen</w:t>
      </w:r>
      <w:r w:rsidRPr="00FA213C">
        <w:t xml:space="preserve"> haben Sie an eine (teil-) stationäre, ambulante Rehabilitation (Entwöhnungsbehandlung)? Welche </w:t>
      </w:r>
      <w:r w:rsidRPr="00D8532E">
        <w:rPr>
          <w:b/>
        </w:rPr>
        <w:t>Ziele</w:t>
      </w:r>
      <w:r w:rsidRPr="00FA213C">
        <w:t xml:space="preserve"> haben Sie sich selbst gesetzt?</w:t>
      </w:r>
    </w:p>
    <w:p w:rsidR="009575A4" w:rsidRPr="00FA213C" w:rsidRDefault="009575A4" w:rsidP="009575A4"/>
    <w:p w:rsidR="009575A4" w:rsidRDefault="009575A4" w:rsidP="009575A4"/>
    <w:p w:rsidR="00D8532E" w:rsidRPr="00FA213C" w:rsidRDefault="00D8532E" w:rsidP="009575A4">
      <w:bookmarkStart w:id="0" w:name="_GoBack"/>
      <w:bookmarkEnd w:id="0"/>
    </w:p>
    <w:p w:rsidR="009575A4" w:rsidRDefault="009575A4" w:rsidP="009575A4"/>
    <w:p w:rsidR="00E04C54" w:rsidRPr="00FA213C" w:rsidRDefault="00E04C54" w:rsidP="009575A4"/>
    <w:p w:rsidR="009575A4" w:rsidRDefault="009575A4" w:rsidP="009575A4"/>
    <w:p w:rsidR="00D8532E" w:rsidRPr="00FA213C" w:rsidRDefault="00D8532E" w:rsidP="009575A4">
      <w:r>
        <w:t xml:space="preserve">Nehmen Sie </w:t>
      </w:r>
      <w:r w:rsidRPr="00D8532E">
        <w:rPr>
          <w:b/>
        </w:rPr>
        <w:t>Medikamente</w:t>
      </w:r>
      <w:r>
        <w:t xml:space="preserve"> ein? Wenn ja, welche?</w:t>
      </w:r>
    </w:p>
    <w:p w:rsidR="009575A4" w:rsidRDefault="009575A4" w:rsidP="009575A4"/>
    <w:p w:rsidR="00D8532E" w:rsidRDefault="00D8532E" w:rsidP="009575A4"/>
    <w:p w:rsidR="00D8532E" w:rsidRDefault="00D8532E" w:rsidP="009575A4"/>
    <w:p w:rsidR="00FA213C" w:rsidRPr="00FA213C" w:rsidRDefault="00FA213C" w:rsidP="009575A4"/>
    <w:p w:rsidR="009575A4" w:rsidRPr="00FA213C" w:rsidRDefault="009575A4" w:rsidP="009575A4"/>
    <w:p w:rsidR="009575A4" w:rsidRPr="00FA213C" w:rsidRDefault="009575A4" w:rsidP="009575A4"/>
    <w:p w:rsidR="009575A4" w:rsidRPr="00FA213C" w:rsidRDefault="009575A4" w:rsidP="009575A4">
      <w:pPr>
        <w:pStyle w:val="Listenabsatz"/>
        <w:numPr>
          <w:ilvl w:val="0"/>
          <w:numId w:val="5"/>
        </w:numPr>
        <w:jc w:val="both"/>
        <w:rPr>
          <w:b/>
        </w:rPr>
      </w:pPr>
      <w:r w:rsidRPr="00FA213C">
        <w:rPr>
          <w:b/>
        </w:rPr>
        <w:t>Sonstige Anmerkungen:</w:t>
      </w:r>
    </w:p>
    <w:p w:rsidR="00481D37" w:rsidRPr="00FA213C" w:rsidRDefault="00481D37" w:rsidP="000D7FA7"/>
    <w:p w:rsidR="000D7FA7" w:rsidRDefault="000D7FA7" w:rsidP="000D7FA7">
      <w:pPr>
        <w:jc w:val="both"/>
        <w:rPr>
          <w:sz w:val="22"/>
          <w:szCs w:val="22"/>
        </w:rPr>
      </w:pPr>
    </w:p>
    <w:sectPr w:rsidR="000D7FA7" w:rsidSect="003E1980">
      <w:footerReference w:type="default" r:id="rId9"/>
      <w:pgSz w:w="11906" w:h="16838"/>
      <w:pgMar w:top="1417" w:right="1417" w:bottom="1134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31" w:rsidRDefault="001D0531">
      <w:r>
        <w:separator/>
      </w:r>
    </w:p>
  </w:endnote>
  <w:endnote w:type="continuationSeparator" w:id="0">
    <w:p w:rsidR="001D0531" w:rsidRDefault="001D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4F" w:rsidRDefault="00467E4F" w:rsidP="00467E4F">
    <w:pPr>
      <w:pStyle w:val="Fuzeile"/>
      <w:tabs>
        <w:tab w:val="clear" w:pos="4536"/>
        <w:tab w:val="clear" w:pos="9072"/>
        <w:tab w:val="left" w:pos="2418"/>
      </w:tabs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8532E">
      <w:rPr>
        <w:b/>
        <w:bCs/>
        <w:noProof/>
      </w:rPr>
      <w:t>6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8532E">
      <w:rPr>
        <w:b/>
        <w:bCs/>
        <w:noProof/>
      </w:rPr>
      <w:t>6</w:t>
    </w:r>
    <w:r>
      <w:rPr>
        <w:b/>
        <w:bCs/>
      </w:rPr>
      <w:fldChar w:fldCharType="end"/>
    </w:r>
  </w:p>
  <w:p w:rsidR="003E1980" w:rsidRDefault="003E1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31" w:rsidRDefault="001D0531">
      <w:r>
        <w:separator/>
      </w:r>
    </w:p>
  </w:footnote>
  <w:footnote w:type="continuationSeparator" w:id="0">
    <w:p w:rsidR="001D0531" w:rsidRDefault="001D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FD4"/>
    <w:multiLevelType w:val="hybridMultilevel"/>
    <w:tmpl w:val="5AC4AA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13C1"/>
    <w:multiLevelType w:val="hybridMultilevel"/>
    <w:tmpl w:val="CC64A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872"/>
    <w:multiLevelType w:val="hybridMultilevel"/>
    <w:tmpl w:val="4E7204FC"/>
    <w:lvl w:ilvl="0" w:tplc="34FAD960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1" w:hanging="360"/>
      </w:pPr>
    </w:lvl>
    <w:lvl w:ilvl="2" w:tplc="0407001B" w:tentative="1">
      <w:start w:val="1"/>
      <w:numFmt w:val="lowerRoman"/>
      <w:lvlText w:val="%3."/>
      <w:lvlJc w:val="right"/>
      <w:pPr>
        <w:ind w:left="2441" w:hanging="180"/>
      </w:pPr>
    </w:lvl>
    <w:lvl w:ilvl="3" w:tplc="0407000F" w:tentative="1">
      <w:start w:val="1"/>
      <w:numFmt w:val="decimal"/>
      <w:lvlText w:val="%4."/>
      <w:lvlJc w:val="left"/>
      <w:pPr>
        <w:ind w:left="3161" w:hanging="360"/>
      </w:pPr>
    </w:lvl>
    <w:lvl w:ilvl="4" w:tplc="04070019" w:tentative="1">
      <w:start w:val="1"/>
      <w:numFmt w:val="lowerLetter"/>
      <w:lvlText w:val="%5."/>
      <w:lvlJc w:val="left"/>
      <w:pPr>
        <w:ind w:left="3881" w:hanging="360"/>
      </w:pPr>
    </w:lvl>
    <w:lvl w:ilvl="5" w:tplc="0407001B" w:tentative="1">
      <w:start w:val="1"/>
      <w:numFmt w:val="lowerRoman"/>
      <w:lvlText w:val="%6."/>
      <w:lvlJc w:val="right"/>
      <w:pPr>
        <w:ind w:left="4601" w:hanging="180"/>
      </w:pPr>
    </w:lvl>
    <w:lvl w:ilvl="6" w:tplc="0407000F" w:tentative="1">
      <w:start w:val="1"/>
      <w:numFmt w:val="decimal"/>
      <w:lvlText w:val="%7."/>
      <w:lvlJc w:val="left"/>
      <w:pPr>
        <w:ind w:left="5321" w:hanging="360"/>
      </w:pPr>
    </w:lvl>
    <w:lvl w:ilvl="7" w:tplc="04070019" w:tentative="1">
      <w:start w:val="1"/>
      <w:numFmt w:val="lowerLetter"/>
      <w:lvlText w:val="%8."/>
      <w:lvlJc w:val="left"/>
      <w:pPr>
        <w:ind w:left="6041" w:hanging="360"/>
      </w:pPr>
    </w:lvl>
    <w:lvl w:ilvl="8" w:tplc="0407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19230816"/>
    <w:multiLevelType w:val="hybridMultilevel"/>
    <w:tmpl w:val="5AC4AA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A79B0"/>
    <w:multiLevelType w:val="hybridMultilevel"/>
    <w:tmpl w:val="2BCE0286"/>
    <w:lvl w:ilvl="0" w:tplc="2B54AB9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0AB7A15"/>
    <w:multiLevelType w:val="hybridMultilevel"/>
    <w:tmpl w:val="24924B84"/>
    <w:lvl w:ilvl="0" w:tplc="AD227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814E8"/>
    <w:multiLevelType w:val="hybridMultilevel"/>
    <w:tmpl w:val="24726A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00E5E"/>
    <w:multiLevelType w:val="hybridMultilevel"/>
    <w:tmpl w:val="9878A8AA"/>
    <w:lvl w:ilvl="0" w:tplc="6F4E7380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06989"/>
    <w:multiLevelType w:val="hybridMultilevel"/>
    <w:tmpl w:val="5F220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6768D"/>
    <w:multiLevelType w:val="hybridMultilevel"/>
    <w:tmpl w:val="C3A4F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0455A"/>
    <w:multiLevelType w:val="hybridMultilevel"/>
    <w:tmpl w:val="98F2F1F0"/>
    <w:lvl w:ilvl="0" w:tplc="0407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11" w15:restartNumberingAfterBreak="0">
    <w:nsid w:val="5E094F50"/>
    <w:multiLevelType w:val="hybridMultilevel"/>
    <w:tmpl w:val="3ABEDB30"/>
    <w:lvl w:ilvl="0" w:tplc="AEB864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0154B21"/>
    <w:multiLevelType w:val="hybridMultilevel"/>
    <w:tmpl w:val="5AC4AA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140AB"/>
    <w:multiLevelType w:val="hybridMultilevel"/>
    <w:tmpl w:val="5AC4AA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C7C18"/>
    <w:multiLevelType w:val="hybridMultilevel"/>
    <w:tmpl w:val="9B48C7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9025A"/>
    <w:multiLevelType w:val="hybridMultilevel"/>
    <w:tmpl w:val="2BCE0286"/>
    <w:lvl w:ilvl="0" w:tplc="2B54AB9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B500D9C"/>
    <w:multiLevelType w:val="hybridMultilevel"/>
    <w:tmpl w:val="FD1CBD5C"/>
    <w:lvl w:ilvl="0" w:tplc="0407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17" w15:restartNumberingAfterBreak="0">
    <w:nsid w:val="7E3D4C64"/>
    <w:multiLevelType w:val="hybridMultilevel"/>
    <w:tmpl w:val="24924B84"/>
    <w:lvl w:ilvl="0" w:tplc="AD227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0"/>
  </w:num>
  <w:num w:numId="5">
    <w:abstractNumId w:val="9"/>
  </w:num>
  <w:num w:numId="6">
    <w:abstractNumId w:val="16"/>
  </w:num>
  <w:num w:numId="7">
    <w:abstractNumId w:val="4"/>
  </w:num>
  <w:num w:numId="8">
    <w:abstractNumId w:val="17"/>
  </w:num>
  <w:num w:numId="9">
    <w:abstractNumId w:val="13"/>
  </w:num>
  <w:num w:numId="10">
    <w:abstractNumId w:val="5"/>
  </w:num>
  <w:num w:numId="11">
    <w:abstractNumId w:val="3"/>
  </w:num>
  <w:num w:numId="12">
    <w:abstractNumId w:val="0"/>
  </w:num>
  <w:num w:numId="13">
    <w:abstractNumId w:val="8"/>
  </w:num>
  <w:num w:numId="14">
    <w:abstractNumId w:val="6"/>
  </w:num>
  <w:num w:numId="15">
    <w:abstractNumId w:val="12"/>
  </w:num>
  <w:num w:numId="16">
    <w:abstractNumId w:val="15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65"/>
    <w:rsid w:val="000471A9"/>
    <w:rsid w:val="00080241"/>
    <w:rsid w:val="000D7FA7"/>
    <w:rsid w:val="0016715B"/>
    <w:rsid w:val="001A5B9F"/>
    <w:rsid w:val="001D0531"/>
    <w:rsid w:val="00220CEC"/>
    <w:rsid w:val="00277CB7"/>
    <w:rsid w:val="002C5860"/>
    <w:rsid w:val="00301697"/>
    <w:rsid w:val="0036632C"/>
    <w:rsid w:val="003E1980"/>
    <w:rsid w:val="00454E07"/>
    <w:rsid w:val="00466AF8"/>
    <w:rsid w:val="00467E4F"/>
    <w:rsid w:val="00472F0E"/>
    <w:rsid w:val="00481D37"/>
    <w:rsid w:val="00490C2E"/>
    <w:rsid w:val="004A74CA"/>
    <w:rsid w:val="005B0486"/>
    <w:rsid w:val="005F7DEF"/>
    <w:rsid w:val="00643C8A"/>
    <w:rsid w:val="00687D58"/>
    <w:rsid w:val="006A232B"/>
    <w:rsid w:val="006B4CF7"/>
    <w:rsid w:val="006B614F"/>
    <w:rsid w:val="006B6BE0"/>
    <w:rsid w:val="0071211B"/>
    <w:rsid w:val="00726E3F"/>
    <w:rsid w:val="00732A65"/>
    <w:rsid w:val="00740132"/>
    <w:rsid w:val="007D76A5"/>
    <w:rsid w:val="007F2C57"/>
    <w:rsid w:val="008432FB"/>
    <w:rsid w:val="008B4C1F"/>
    <w:rsid w:val="008E49A3"/>
    <w:rsid w:val="009340D8"/>
    <w:rsid w:val="009575A4"/>
    <w:rsid w:val="00966DFE"/>
    <w:rsid w:val="009902AD"/>
    <w:rsid w:val="009E33C2"/>
    <w:rsid w:val="00A602A9"/>
    <w:rsid w:val="00AD0C89"/>
    <w:rsid w:val="00AF0A97"/>
    <w:rsid w:val="00B51FF8"/>
    <w:rsid w:val="00BB0A1E"/>
    <w:rsid w:val="00BD2AAF"/>
    <w:rsid w:val="00C40975"/>
    <w:rsid w:val="00C42F13"/>
    <w:rsid w:val="00C574F6"/>
    <w:rsid w:val="00C65E0E"/>
    <w:rsid w:val="00C77FF7"/>
    <w:rsid w:val="00C967E0"/>
    <w:rsid w:val="00CE7BAD"/>
    <w:rsid w:val="00CF1935"/>
    <w:rsid w:val="00D26F77"/>
    <w:rsid w:val="00D319B2"/>
    <w:rsid w:val="00D53FE6"/>
    <w:rsid w:val="00D75D28"/>
    <w:rsid w:val="00D8532E"/>
    <w:rsid w:val="00DC3759"/>
    <w:rsid w:val="00DC443C"/>
    <w:rsid w:val="00E04C54"/>
    <w:rsid w:val="00E16901"/>
    <w:rsid w:val="00E44D62"/>
    <w:rsid w:val="00E553F9"/>
    <w:rsid w:val="00E8026B"/>
    <w:rsid w:val="00E85BDF"/>
    <w:rsid w:val="00EB3B58"/>
    <w:rsid w:val="00EE6BBB"/>
    <w:rsid w:val="00F1286A"/>
    <w:rsid w:val="00F174E3"/>
    <w:rsid w:val="00F319C8"/>
    <w:rsid w:val="00F41744"/>
    <w:rsid w:val="00F72A9E"/>
    <w:rsid w:val="00F95945"/>
    <w:rsid w:val="00FA213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2B01A82"/>
  <w15:docId w15:val="{4819F09E-1CF0-45F8-A375-EE20F9EA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F2C57"/>
    <w:pPr>
      <w:ind w:left="708"/>
    </w:pPr>
  </w:style>
  <w:style w:type="character" w:customStyle="1" w:styleId="berschrift1Zchn">
    <w:name w:val="Überschrift 1 Zchn"/>
    <w:basedOn w:val="Absatz-Standardschriftart"/>
    <w:link w:val="berschrift1"/>
    <w:rsid w:val="00DC443C"/>
    <w:rPr>
      <w:rFonts w:ascii="Arial" w:hAnsi="Arial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2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02A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5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467E4F"/>
    <w:rPr>
      <w:rFonts w:ascii="Arial" w:hAnsi="Arial"/>
      <w:sz w:val="24"/>
      <w:szCs w:val="24"/>
    </w:rPr>
  </w:style>
  <w:style w:type="character" w:styleId="Fett">
    <w:name w:val="Strong"/>
    <w:basedOn w:val="Absatz-Standardschriftart"/>
    <w:uiPriority w:val="22"/>
    <w:qFormat/>
    <w:rsid w:val="00481D37"/>
    <w:rPr>
      <w:b/>
      <w:bCs/>
    </w:rPr>
  </w:style>
  <w:style w:type="character" w:styleId="Hervorhebung">
    <w:name w:val="Emphasis"/>
    <w:basedOn w:val="Absatz-Standardschriftart"/>
    <w:uiPriority w:val="20"/>
    <w:qFormat/>
    <w:rsid w:val="00481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benslauf%20Sozialberic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Lebenslauf Sozialbericht.dot</Template>
  <TotalTime>0</TotalTime>
  <Pages>6</Pages>
  <Words>593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</vt:lpstr>
    </vt:vector>
  </TitlesOfParts>
  <Company>Diakonisches Werk Ffm.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Edith Schmidt-Westerberg</dc:creator>
  <cp:lastModifiedBy>Gabriel Thiel</cp:lastModifiedBy>
  <cp:revision>13</cp:revision>
  <cp:lastPrinted>2024-07-11T14:13:00Z</cp:lastPrinted>
  <dcterms:created xsi:type="dcterms:W3CDTF">2024-07-11T14:14:00Z</dcterms:created>
  <dcterms:modified xsi:type="dcterms:W3CDTF">2025-11-06T08:24:00Z</dcterms:modified>
</cp:coreProperties>
</file>